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7D" w:rsidRPr="00A04742" w:rsidRDefault="004A1B7D" w:rsidP="004A1B7D">
      <w:pPr>
        <w:widowControl/>
        <w:adjustRightInd w:val="0"/>
        <w:snapToGrid w:val="0"/>
        <w:spacing w:line="580" w:lineRule="exact"/>
        <w:jc w:val="left"/>
        <w:rPr>
          <w:rFonts w:ascii="黑体" w:eastAsia="黑体" w:hAnsi="黑体" w:cs="Times New Roman"/>
          <w:color w:val="000000" w:themeColor="text1"/>
          <w:kern w:val="0"/>
          <w:sz w:val="32"/>
          <w:szCs w:val="32"/>
        </w:rPr>
      </w:pPr>
      <w:bookmarkStart w:id="0" w:name="OLE_LINK20"/>
      <w:bookmarkStart w:id="1" w:name="OLE_LINK21"/>
      <w:bookmarkStart w:id="2" w:name="OLE_LINK24"/>
      <w:bookmarkStart w:id="3" w:name="OLE_LINK25"/>
      <w:bookmarkStart w:id="4" w:name="SectionMark4"/>
      <w:r w:rsidRPr="00A04742">
        <w:rPr>
          <w:rFonts w:ascii="黑体" w:eastAsia="黑体" w:hAnsi="黑体" w:cs="Times New Roman" w:hint="eastAsia"/>
          <w:color w:val="000000" w:themeColor="text1"/>
          <w:kern w:val="0"/>
          <w:sz w:val="32"/>
          <w:szCs w:val="32"/>
        </w:rPr>
        <w:t>附件</w:t>
      </w:r>
      <w:r w:rsidRPr="00A04742">
        <w:rPr>
          <w:rFonts w:ascii="黑体" w:eastAsia="黑体" w:hAnsi="黑体" w:cs="Times New Roman"/>
          <w:color w:val="000000" w:themeColor="text1"/>
          <w:kern w:val="0"/>
          <w:sz w:val="32"/>
          <w:szCs w:val="32"/>
        </w:rPr>
        <w:t>3</w:t>
      </w:r>
    </w:p>
    <w:p w:rsidR="00FF7F37" w:rsidRPr="00A04742" w:rsidRDefault="00FF7F37" w:rsidP="004A1B7D">
      <w:pPr>
        <w:widowControl/>
        <w:adjustRightInd w:val="0"/>
        <w:snapToGrid w:val="0"/>
        <w:spacing w:line="580" w:lineRule="exact"/>
        <w:jc w:val="left"/>
        <w:rPr>
          <w:rFonts w:ascii="黑体" w:eastAsia="黑体" w:hAnsi="黑体" w:cs="Times New Roman"/>
          <w:color w:val="000000" w:themeColor="text1"/>
          <w:kern w:val="0"/>
          <w:sz w:val="32"/>
          <w:szCs w:val="32"/>
        </w:rPr>
      </w:pPr>
    </w:p>
    <w:p w:rsidR="004A4CAE" w:rsidRPr="00A04742" w:rsidRDefault="00522A4C" w:rsidP="00A6153D">
      <w:pPr>
        <w:widowControl/>
        <w:adjustRightInd w:val="0"/>
        <w:snapToGrid w:val="0"/>
        <w:spacing w:line="580" w:lineRule="exact"/>
        <w:jc w:val="center"/>
        <w:rPr>
          <w:rFonts w:ascii="方正小标宋简体" w:eastAsia="方正小标宋简体" w:hAnsi="Times New Roman" w:cs="Times New Roman"/>
          <w:color w:val="000000" w:themeColor="text1"/>
          <w:spacing w:val="-10"/>
          <w:kern w:val="0"/>
          <w:sz w:val="44"/>
          <w:szCs w:val="44"/>
        </w:rPr>
      </w:pPr>
      <w:r w:rsidRPr="00A04742">
        <w:rPr>
          <w:rFonts w:ascii="方正小标宋简体" w:eastAsia="方正小标宋简体" w:hAnsi="Times New Roman" w:cs="Times New Roman" w:hint="eastAsia"/>
          <w:color w:val="000000" w:themeColor="text1"/>
          <w:spacing w:val="-10"/>
          <w:kern w:val="0"/>
          <w:sz w:val="44"/>
          <w:szCs w:val="44"/>
        </w:rPr>
        <w:t>化妆品用化学原料</w:t>
      </w:r>
      <w:bookmarkEnd w:id="0"/>
      <w:bookmarkEnd w:id="1"/>
      <w:r w:rsidRPr="00A04742">
        <w:rPr>
          <w:rFonts w:ascii="方正小标宋简体" w:eastAsia="方正小标宋简体" w:hAnsi="Times New Roman" w:cs="Times New Roman" w:hint="eastAsia"/>
          <w:color w:val="000000" w:themeColor="text1"/>
          <w:spacing w:val="-10"/>
          <w:kern w:val="0"/>
          <w:sz w:val="44"/>
          <w:szCs w:val="44"/>
        </w:rPr>
        <w:t>体外</w:t>
      </w:r>
      <w:proofErr w:type="gramStart"/>
      <w:r w:rsidRPr="00A04742">
        <w:rPr>
          <w:rFonts w:ascii="方正小标宋简体" w:eastAsia="方正小标宋简体" w:hAnsi="Times New Roman" w:cs="Times New Roman" w:hint="eastAsia"/>
          <w:color w:val="000000" w:themeColor="text1"/>
          <w:spacing w:val="-10"/>
          <w:kern w:val="0"/>
          <w:sz w:val="44"/>
          <w:szCs w:val="44"/>
        </w:rPr>
        <w:t>兔</w:t>
      </w:r>
      <w:proofErr w:type="gramEnd"/>
      <w:r w:rsidRPr="00A04742">
        <w:rPr>
          <w:rFonts w:ascii="方正小标宋简体" w:eastAsia="方正小标宋简体" w:hAnsi="Times New Roman" w:cs="Times New Roman" w:hint="eastAsia"/>
          <w:color w:val="000000" w:themeColor="text1"/>
          <w:spacing w:val="-10"/>
          <w:kern w:val="0"/>
          <w:sz w:val="44"/>
          <w:szCs w:val="44"/>
        </w:rPr>
        <w:t>角膜上皮</w:t>
      </w:r>
      <w:r w:rsidR="004A4CAE" w:rsidRPr="00A04742">
        <w:rPr>
          <w:rFonts w:ascii="方正小标宋简体" w:eastAsia="方正小标宋简体" w:hAnsi="Times New Roman" w:cs="Times New Roman" w:hint="eastAsia"/>
          <w:color w:val="000000" w:themeColor="text1"/>
          <w:spacing w:val="-10"/>
          <w:kern w:val="0"/>
          <w:sz w:val="44"/>
          <w:szCs w:val="44"/>
        </w:rPr>
        <w:t>细胞</w:t>
      </w:r>
      <w:r w:rsidRPr="00A04742">
        <w:rPr>
          <w:rFonts w:ascii="方正小标宋简体" w:eastAsia="方正小标宋简体" w:hAnsi="Times New Roman" w:cs="Times New Roman" w:hint="eastAsia"/>
          <w:color w:val="000000" w:themeColor="text1"/>
          <w:spacing w:val="-10"/>
          <w:kern w:val="0"/>
          <w:sz w:val="44"/>
          <w:szCs w:val="44"/>
        </w:rPr>
        <w:t>短时暴露</w:t>
      </w:r>
      <w:r w:rsidR="004A4CAE" w:rsidRPr="00A04742">
        <w:rPr>
          <w:rFonts w:ascii="方正小标宋简体" w:eastAsia="方正小标宋简体" w:hAnsi="Times New Roman" w:cs="Times New Roman" w:hint="eastAsia"/>
          <w:color w:val="000000" w:themeColor="text1"/>
          <w:spacing w:val="-10"/>
          <w:kern w:val="0"/>
          <w:sz w:val="44"/>
          <w:szCs w:val="44"/>
        </w:rPr>
        <w:t>试验</w:t>
      </w:r>
    </w:p>
    <w:bookmarkEnd w:id="2"/>
    <w:bookmarkEnd w:id="3"/>
    <w:p w:rsidR="00522A4C" w:rsidRPr="00A04742" w:rsidRDefault="00522A4C" w:rsidP="00522A4C">
      <w:pPr>
        <w:widowControl/>
        <w:adjustRightInd w:val="0"/>
        <w:snapToGrid w:val="0"/>
        <w:spacing w:line="580" w:lineRule="exact"/>
        <w:jc w:val="center"/>
        <w:rPr>
          <w:rFonts w:ascii="方正小标宋简体" w:eastAsia="方正小标宋简体" w:hAnsi="Times New Roman" w:cs="Times New Roman"/>
          <w:color w:val="000000" w:themeColor="text1"/>
          <w:kern w:val="0"/>
          <w:sz w:val="44"/>
          <w:szCs w:val="44"/>
        </w:rPr>
      </w:pPr>
      <w:r w:rsidRPr="00A04742">
        <w:rPr>
          <w:rFonts w:ascii="方正小标宋简体" w:eastAsia="方正小标宋简体" w:hAnsi="Times New Roman" w:cs="Times New Roman"/>
          <w:color w:val="000000" w:themeColor="text1"/>
          <w:kern w:val="0"/>
          <w:sz w:val="44"/>
          <w:szCs w:val="44"/>
        </w:rPr>
        <w:t>Short Time Exposure In Vitro Test Method (STE)</w:t>
      </w:r>
      <w:bookmarkEnd w:id="4"/>
      <w:r w:rsidRPr="00A04742">
        <w:rPr>
          <w:rFonts w:ascii="方正小标宋简体" w:eastAsia="方正小标宋简体" w:hAnsi="Times New Roman" w:cs="Times New Roman"/>
          <w:color w:val="000000" w:themeColor="text1"/>
          <w:kern w:val="0"/>
          <w:sz w:val="44"/>
          <w:szCs w:val="44"/>
        </w:rPr>
        <w:t xml:space="preserve"> </w:t>
      </w:r>
    </w:p>
    <w:p w:rsidR="00C239E5" w:rsidRPr="00A04742" w:rsidRDefault="00C239E5" w:rsidP="00522A4C">
      <w:pPr>
        <w:widowControl/>
        <w:adjustRightInd w:val="0"/>
        <w:snapToGrid w:val="0"/>
        <w:spacing w:line="580" w:lineRule="exact"/>
        <w:jc w:val="center"/>
        <w:rPr>
          <w:rFonts w:ascii="方正小标宋简体" w:eastAsia="方正小标宋简体" w:hAnsi="Times New Roman" w:cs="Times New Roman"/>
          <w:color w:val="000000" w:themeColor="text1"/>
          <w:kern w:val="0"/>
          <w:sz w:val="44"/>
          <w:szCs w:val="44"/>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1 </w:t>
      </w:r>
      <w:r w:rsidRPr="00A04742">
        <w:rPr>
          <w:rFonts w:eastAsia="黑体" w:hint="eastAsia"/>
          <w:bCs/>
          <w:color w:val="000000" w:themeColor="text1"/>
          <w:kern w:val="0"/>
          <w:sz w:val="32"/>
          <w:szCs w:val="32"/>
        </w:rPr>
        <w:t>范围</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本方法规定了化妆品用化学原料体外兔角膜上皮细胞短时暴露试验的范围、试验目的、术语和定义、试验原理、试验材料与试剂、试验步骤、结果判定标准。</w:t>
      </w:r>
    </w:p>
    <w:p w:rsidR="00522A4C" w:rsidRPr="00A04742" w:rsidRDefault="00522A4C" w:rsidP="00522A4C">
      <w:pPr>
        <w:autoSpaceDE w:val="0"/>
        <w:autoSpaceDN w:val="0"/>
        <w:spacing w:line="580" w:lineRule="exact"/>
        <w:ind w:firstLineChars="200" w:firstLine="640"/>
        <w:rPr>
          <w:rFonts w:ascii="Times New Roman"/>
          <w:color w:val="000000" w:themeColor="text1"/>
          <w:szCs w:val="21"/>
        </w:rPr>
      </w:pPr>
      <w:r w:rsidRPr="00A04742">
        <w:rPr>
          <w:rFonts w:ascii="Times New Roman" w:eastAsia="仿宋_GB2312" w:hAnsi="Times New Roman" w:cs="Times New Roman" w:hint="eastAsia"/>
          <w:color w:val="000000" w:themeColor="text1"/>
          <w:kern w:val="0"/>
          <w:sz w:val="32"/>
          <w:szCs w:val="32"/>
        </w:rPr>
        <w:t>本方法适用于化妆品用化学原料眼刺激性的检测。</w:t>
      </w:r>
    </w:p>
    <w:p w:rsidR="00522A4C" w:rsidRPr="00A04742" w:rsidRDefault="00522A4C" w:rsidP="00522A4C">
      <w:pPr>
        <w:autoSpaceDE w:val="0"/>
        <w:autoSpaceDN w:val="0"/>
        <w:spacing w:line="520" w:lineRule="exact"/>
        <w:ind w:firstLineChars="200" w:firstLine="640"/>
        <w:rPr>
          <w:rFonts w:eastAsia="黑体"/>
          <w:bCs/>
          <w:color w:val="000000" w:themeColor="text1"/>
          <w:kern w:val="0"/>
          <w:sz w:val="32"/>
          <w:szCs w:val="32"/>
        </w:rPr>
      </w:pPr>
      <w:r w:rsidRPr="00A04742">
        <w:rPr>
          <w:rFonts w:eastAsia="黑体"/>
          <w:bCs/>
          <w:color w:val="000000" w:themeColor="text1"/>
          <w:kern w:val="0"/>
          <w:sz w:val="32"/>
          <w:szCs w:val="32"/>
        </w:rPr>
        <w:t xml:space="preserve">2 </w:t>
      </w:r>
      <w:r w:rsidRPr="00A04742">
        <w:rPr>
          <w:rFonts w:eastAsia="黑体" w:hint="eastAsia"/>
          <w:bCs/>
          <w:color w:val="000000" w:themeColor="text1"/>
          <w:kern w:val="0"/>
          <w:sz w:val="32"/>
          <w:szCs w:val="32"/>
        </w:rPr>
        <w:t>试验目的</w:t>
      </w:r>
    </w:p>
    <w:p w:rsidR="00522A4C" w:rsidRPr="00A04742" w:rsidRDefault="00522A4C" w:rsidP="00522A4C">
      <w:pPr>
        <w:autoSpaceDE w:val="0"/>
        <w:autoSpaceDN w:val="0"/>
        <w:spacing w:line="520" w:lineRule="exact"/>
        <w:ind w:firstLineChars="200" w:firstLine="640"/>
        <w:rPr>
          <w:rFonts w:eastAsia="仿宋_GB2312"/>
          <w:color w:val="000000" w:themeColor="text1"/>
          <w:kern w:val="0"/>
          <w:sz w:val="32"/>
          <w:szCs w:val="32"/>
        </w:rPr>
      </w:pPr>
      <w:r w:rsidRPr="00A04742">
        <w:rPr>
          <w:rFonts w:eastAsia="仿宋_GB2312" w:hint="eastAsia"/>
          <w:color w:val="000000" w:themeColor="text1"/>
          <w:kern w:val="0"/>
          <w:sz w:val="32"/>
          <w:szCs w:val="32"/>
        </w:rPr>
        <w:t>预测和评价化妆品用化学原料对眼睛是否具有刺激作用或腐蚀作用。</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3 </w:t>
      </w:r>
      <w:r w:rsidRPr="00A04742">
        <w:rPr>
          <w:rFonts w:ascii="Times New Roman" w:eastAsia="黑体" w:hAnsi="Times New Roman" w:cs="Times New Roman" w:hint="eastAsia"/>
          <w:bCs/>
          <w:color w:val="000000" w:themeColor="text1"/>
          <w:kern w:val="0"/>
          <w:sz w:val="32"/>
          <w:szCs w:val="32"/>
        </w:rPr>
        <w:t>术语和定义</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下列术语和定义适用于本方法。</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3.1 </w:t>
      </w:r>
      <w:r w:rsidRPr="00A04742">
        <w:rPr>
          <w:rFonts w:ascii="Times New Roman" w:eastAsia="仿宋_GB2312" w:hAnsi="Times New Roman" w:cs="Times New Roman" w:hint="eastAsia"/>
          <w:color w:val="000000" w:themeColor="text1"/>
          <w:kern w:val="0"/>
          <w:sz w:val="32"/>
          <w:szCs w:val="32"/>
        </w:rPr>
        <w:t>眼睛刺激性</w:t>
      </w:r>
      <w:r w:rsidR="007602E8"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color w:val="000000" w:themeColor="text1"/>
          <w:kern w:val="0"/>
          <w:sz w:val="32"/>
          <w:szCs w:val="32"/>
        </w:rPr>
        <w:t>eye irritation</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眼球表面接触受试物后所产生的可逆性炎性变化。</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3.2 </w:t>
      </w:r>
      <w:r w:rsidRPr="00A04742">
        <w:rPr>
          <w:rFonts w:ascii="Times New Roman" w:eastAsia="仿宋_GB2312" w:hAnsi="Times New Roman" w:cs="Times New Roman" w:hint="eastAsia"/>
          <w:color w:val="000000" w:themeColor="text1"/>
          <w:kern w:val="0"/>
          <w:sz w:val="32"/>
          <w:szCs w:val="32"/>
        </w:rPr>
        <w:t>眼睛腐蚀性</w:t>
      </w:r>
      <w:r w:rsidR="007602E8"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color w:val="000000" w:themeColor="text1"/>
          <w:kern w:val="0"/>
          <w:sz w:val="32"/>
          <w:szCs w:val="32"/>
        </w:rPr>
        <w:t>eye corrosion</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眼球表面接触受试物后引起的不可逆性组织损伤。</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3.3 </w:t>
      </w:r>
      <w:r w:rsidRPr="00A04742">
        <w:rPr>
          <w:rFonts w:ascii="Times New Roman" w:eastAsia="仿宋_GB2312" w:hAnsi="Times New Roman" w:cs="Times New Roman" w:hint="eastAsia"/>
          <w:color w:val="000000" w:themeColor="text1"/>
          <w:kern w:val="0"/>
          <w:sz w:val="32"/>
          <w:szCs w:val="32"/>
        </w:rPr>
        <w:t>细胞活性</w:t>
      </w:r>
      <w:r w:rsidR="007602E8"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color w:val="000000" w:themeColor="text1"/>
          <w:kern w:val="0"/>
          <w:sz w:val="32"/>
          <w:szCs w:val="32"/>
        </w:rPr>
        <w:t>cell viability</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在细胞群体中总有一些因各种原因而死亡的细胞，活细胞所占细胞总数的百分比</w:t>
      </w:r>
      <w:r w:rsidR="008B13A9" w:rsidRPr="00A04742">
        <w:rPr>
          <w:rFonts w:ascii="Times New Roman" w:eastAsia="仿宋_GB2312" w:hAnsi="Times New Roman" w:cs="Times New Roman" w:hint="eastAsia"/>
          <w:color w:val="000000" w:themeColor="text1"/>
          <w:kern w:val="0"/>
          <w:sz w:val="32"/>
          <w:szCs w:val="32"/>
        </w:rPr>
        <w:t>称为</w:t>
      </w:r>
      <w:r w:rsidRPr="00A04742">
        <w:rPr>
          <w:rFonts w:ascii="Times New Roman" w:eastAsia="仿宋_GB2312" w:hAnsi="Times New Roman" w:cs="Times New Roman" w:hint="eastAsia"/>
          <w:color w:val="000000" w:themeColor="text1"/>
          <w:kern w:val="0"/>
          <w:sz w:val="32"/>
          <w:szCs w:val="32"/>
        </w:rPr>
        <w:t>细胞活性。参数的选择及其数值取决于测定的终点和试验所用的设计方案。</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3.4 </w:t>
      </w:r>
      <w:r w:rsidRPr="00A04742">
        <w:rPr>
          <w:rFonts w:ascii="Times New Roman" w:eastAsia="仿宋_GB2312" w:hAnsi="Times New Roman" w:cs="Times New Roman" w:hint="eastAsia"/>
          <w:color w:val="000000" w:themeColor="text1"/>
          <w:kern w:val="0"/>
          <w:sz w:val="32"/>
          <w:szCs w:val="32"/>
        </w:rPr>
        <w:t>相对细胞活性</w:t>
      </w:r>
      <w:r w:rsidRPr="00A04742">
        <w:rPr>
          <w:rFonts w:ascii="Times New Roman" w:eastAsia="仿宋_GB2312" w:hAnsi="Times New Roman" w:cs="Times New Roman"/>
          <w:color w:val="000000" w:themeColor="text1"/>
          <w:kern w:val="0"/>
          <w:sz w:val="32"/>
          <w:szCs w:val="32"/>
        </w:rPr>
        <w:t xml:space="preserve"> relative cell viability</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通过与溶剂（阴性）对照组的相关性来表达的细胞活性，对照组除了未经受试化学物质处理外，整个试验过程与试验组一样。</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4 </w:t>
      </w:r>
      <w:r w:rsidRPr="00A04742">
        <w:rPr>
          <w:rFonts w:ascii="Times New Roman" w:eastAsia="黑体" w:hAnsi="Times New Roman" w:cs="Times New Roman" w:hint="eastAsia"/>
          <w:bCs/>
          <w:color w:val="000000" w:themeColor="text1"/>
          <w:kern w:val="0"/>
          <w:sz w:val="32"/>
          <w:szCs w:val="32"/>
        </w:rPr>
        <w:t>试验原理</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化合物直接作用于角膜引起的刺激作用类似于细胞毒性损伤作用，通过检测细胞毒性指标，可反映角膜损伤的程度。试验采用体外培养的兔角膜上皮细胞（</w:t>
      </w:r>
      <w:r w:rsidRPr="00A04742">
        <w:rPr>
          <w:rFonts w:ascii="Times New Roman" w:eastAsia="仿宋_GB2312" w:hAnsi="Times New Roman" w:cs="Times New Roman"/>
          <w:color w:val="000000" w:themeColor="text1"/>
          <w:kern w:val="0"/>
          <w:sz w:val="32"/>
          <w:szCs w:val="32"/>
        </w:rPr>
        <w:t>SIRC</w:t>
      </w:r>
      <w:r w:rsidRPr="00A04742">
        <w:rPr>
          <w:rFonts w:ascii="Times New Roman" w:eastAsia="仿宋_GB2312" w:hAnsi="Times New Roman" w:cs="Times New Roman" w:hint="eastAsia"/>
          <w:color w:val="000000" w:themeColor="text1"/>
          <w:kern w:val="0"/>
          <w:sz w:val="32"/>
          <w:szCs w:val="32"/>
        </w:rPr>
        <w:t>），短时暴露于化妆品用化学原料，模拟急性角膜刺激作用，通过计算细胞相对存活率来预测化妆品用化学原料引起的</w:t>
      </w:r>
      <w:r w:rsidR="008B13A9" w:rsidRPr="00A04742">
        <w:rPr>
          <w:rFonts w:ascii="Times New Roman" w:eastAsia="仿宋_GB2312" w:hAnsi="Times New Roman" w:cs="Times New Roman" w:hint="eastAsia"/>
          <w:color w:val="000000" w:themeColor="text1"/>
          <w:kern w:val="0"/>
          <w:sz w:val="32"/>
          <w:szCs w:val="32"/>
        </w:rPr>
        <w:t>眼睛</w:t>
      </w:r>
      <w:r w:rsidRPr="00A04742">
        <w:rPr>
          <w:rFonts w:ascii="Times New Roman" w:eastAsia="仿宋_GB2312" w:hAnsi="Times New Roman" w:cs="Times New Roman" w:hint="eastAsia"/>
          <w:color w:val="000000" w:themeColor="text1"/>
          <w:kern w:val="0"/>
          <w:sz w:val="32"/>
          <w:szCs w:val="32"/>
        </w:rPr>
        <w:t>损伤。</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5 </w:t>
      </w:r>
      <w:r w:rsidRPr="00A04742">
        <w:rPr>
          <w:rFonts w:ascii="Times New Roman" w:eastAsia="黑体" w:hAnsi="Times New Roman" w:cs="Times New Roman" w:hint="eastAsia"/>
          <w:bCs/>
          <w:color w:val="000000" w:themeColor="text1"/>
          <w:kern w:val="0"/>
          <w:sz w:val="32"/>
          <w:szCs w:val="32"/>
        </w:rPr>
        <w:t>试验材料与试剂</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5.1 </w:t>
      </w:r>
      <w:r w:rsidRPr="00A04742">
        <w:rPr>
          <w:rFonts w:ascii="Times New Roman" w:eastAsia="仿宋_GB2312" w:hAnsi="Times New Roman" w:cs="Times New Roman" w:hint="eastAsia"/>
          <w:color w:val="000000" w:themeColor="text1"/>
          <w:kern w:val="0"/>
          <w:sz w:val="32"/>
          <w:szCs w:val="32"/>
        </w:rPr>
        <w:t>细胞株</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采用</w:t>
      </w:r>
      <w:r w:rsidRPr="00A04742">
        <w:rPr>
          <w:rFonts w:ascii="Times New Roman" w:eastAsia="仿宋_GB2312" w:hAnsi="Times New Roman" w:cs="Times New Roman"/>
          <w:color w:val="000000" w:themeColor="text1"/>
          <w:kern w:val="0"/>
          <w:sz w:val="32"/>
          <w:szCs w:val="32"/>
        </w:rPr>
        <w:t>SIRC</w:t>
      </w:r>
      <w:r w:rsidRPr="00A04742">
        <w:rPr>
          <w:rFonts w:ascii="Times New Roman" w:eastAsia="仿宋_GB2312" w:hAnsi="Times New Roman" w:cs="Times New Roman" w:hint="eastAsia"/>
          <w:color w:val="000000" w:themeColor="text1"/>
          <w:kern w:val="0"/>
          <w:sz w:val="32"/>
          <w:szCs w:val="32"/>
        </w:rPr>
        <w:t>兔角膜上皮细胞，该细胞为贴壁生长。要求：来源清晰，代数明确（</w:t>
      </w:r>
      <w:r w:rsidRPr="00A04742">
        <w:rPr>
          <w:rFonts w:ascii="Times New Roman" w:eastAsia="仿宋_GB2312" w:hAnsi="Times New Roman" w:cs="Times New Roman"/>
          <w:color w:val="000000" w:themeColor="text1"/>
          <w:kern w:val="0"/>
          <w:sz w:val="32"/>
          <w:szCs w:val="32"/>
        </w:rPr>
        <w:t>&lt;25</w:t>
      </w:r>
      <w:r w:rsidRPr="00A04742">
        <w:rPr>
          <w:rFonts w:ascii="Times New Roman" w:eastAsia="仿宋_GB2312" w:hAnsi="Times New Roman" w:cs="Times New Roman" w:hint="eastAsia"/>
          <w:color w:val="000000" w:themeColor="text1"/>
          <w:kern w:val="0"/>
          <w:sz w:val="32"/>
          <w:szCs w:val="32"/>
        </w:rPr>
        <w:t>代）。</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5.2 </w:t>
      </w:r>
      <w:r w:rsidRPr="00A04742">
        <w:rPr>
          <w:rFonts w:ascii="Times New Roman" w:eastAsia="仿宋_GB2312" w:hAnsi="Times New Roman" w:cs="Times New Roman" w:hint="eastAsia"/>
          <w:color w:val="000000" w:themeColor="text1"/>
          <w:kern w:val="0"/>
          <w:sz w:val="32"/>
          <w:szCs w:val="32"/>
        </w:rPr>
        <w:t>培养基</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采用</w:t>
      </w:r>
      <w:r w:rsidRPr="00A04742">
        <w:rPr>
          <w:rFonts w:ascii="Times New Roman" w:eastAsia="仿宋_GB2312" w:hAnsi="Times New Roman" w:cs="Times New Roman"/>
          <w:color w:val="000000" w:themeColor="text1"/>
          <w:kern w:val="0"/>
          <w:sz w:val="32"/>
          <w:szCs w:val="32"/>
        </w:rPr>
        <w:t>MEM</w:t>
      </w:r>
      <w:r w:rsidRPr="00A04742">
        <w:rPr>
          <w:rFonts w:ascii="Times New Roman" w:eastAsia="仿宋_GB2312" w:hAnsi="Times New Roman" w:cs="Times New Roman" w:hint="eastAsia"/>
          <w:color w:val="000000" w:themeColor="text1"/>
          <w:kern w:val="0"/>
          <w:sz w:val="32"/>
          <w:szCs w:val="32"/>
        </w:rPr>
        <w:t>培养基，加入</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胎牛血清、</w:t>
      </w:r>
      <w:r w:rsidRPr="00A04742">
        <w:rPr>
          <w:rFonts w:ascii="Times New Roman" w:eastAsia="仿宋_GB2312" w:hAnsi="Times New Roman" w:cs="Times New Roman"/>
          <w:color w:val="000000" w:themeColor="text1"/>
          <w:kern w:val="0"/>
          <w:sz w:val="32"/>
          <w:szCs w:val="32"/>
        </w:rPr>
        <w:t>2mmol/L</w:t>
      </w:r>
      <w:r w:rsidRPr="00A04742">
        <w:rPr>
          <w:rFonts w:ascii="Times New Roman" w:eastAsia="仿宋_GB2312" w:hAnsi="Times New Roman" w:cs="Times New Roman" w:hint="eastAsia"/>
          <w:color w:val="000000" w:themeColor="text1"/>
          <w:kern w:val="0"/>
          <w:sz w:val="32"/>
          <w:szCs w:val="32"/>
        </w:rPr>
        <w:t>谷氨酰胺和适量抗生素（终浓度为青霉素</w:t>
      </w:r>
      <w:r w:rsidRPr="00A04742">
        <w:rPr>
          <w:rFonts w:ascii="Times New Roman" w:eastAsia="仿宋_GB2312" w:hAnsi="Times New Roman" w:cs="Times New Roman"/>
          <w:color w:val="000000" w:themeColor="text1"/>
          <w:kern w:val="0"/>
          <w:sz w:val="32"/>
          <w:szCs w:val="32"/>
        </w:rPr>
        <w:t>50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100IU/mL</w:t>
      </w:r>
      <w:r w:rsidRPr="00A04742">
        <w:rPr>
          <w:rFonts w:ascii="Times New Roman" w:eastAsia="仿宋_GB2312" w:hAnsi="Times New Roman" w:cs="Times New Roman" w:hint="eastAsia"/>
          <w:color w:val="000000" w:themeColor="text1"/>
          <w:kern w:val="0"/>
          <w:sz w:val="32"/>
          <w:szCs w:val="32"/>
        </w:rPr>
        <w:t>，链霉素</w:t>
      </w:r>
      <w:r w:rsidRPr="00A04742">
        <w:rPr>
          <w:rFonts w:ascii="Times New Roman" w:eastAsia="仿宋_GB2312" w:hAnsi="Times New Roman" w:cs="Times New Roman"/>
          <w:color w:val="000000" w:themeColor="text1"/>
          <w:kern w:val="0"/>
          <w:sz w:val="32"/>
          <w:szCs w:val="32"/>
        </w:rPr>
        <w:t>50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100μg/m</w:t>
      </w:r>
      <w:r w:rsidR="008B13A9" w:rsidRPr="00A04742">
        <w:rPr>
          <w:rFonts w:ascii="Times New Roman" w:eastAsia="仿宋_GB2312" w:hAnsi="Times New Roman" w:cs="Times New Roman"/>
          <w:color w:val="000000" w:themeColor="text1"/>
          <w:kern w:val="0"/>
          <w:sz w:val="32"/>
          <w:szCs w:val="32"/>
        </w:rPr>
        <w:t>L</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5.3 </w:t>
      </w:r>
      <w:r w:rsidRPr="00A04742">
        <w:rPr>
          <w:rFonts w:ascii="Times New Roman" w:eastAsia="仿宋_GB2312" w:hAnsi="Times New Roman" w:cs="Times New Roman" w:hint="eastAsia"/>
          <w:color w:val="000000" w:themeColor="text1"/>
          <w:kern w:val="0"/>
          <w:sz w:val="32"/>
          <w:szCs w:val="32"/>
        </w:rPr>
        <w:t>溶液的配制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0.5mg/ mL</w:t>
      </w:r>
      <w:r w:rsidRPr="00A04742">
        <w:rPr>
          <w:rFonts w:ascii="Times New Roman" w:eastAsia="仿宋_GB2312" w:hAnsi="Times New Roman" w:cs="Times New Roman" w:hint="eastAsia"/>
          <w:color w:val="000000" w:themeColor="text1"/>
          <w:kern w:val="0"/>
          <w:sz w:val="32"/>
          <w:szCs w:val="32"/>
        </w:rPr>
        <w:t>噻唑蓝（</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）溶液：称取</w:t>
      </w:r>
      <w:r w:rsidRPr="00A04742">
        <w:rPr>
          <w:rFonts w:ascii="Times New Roman" w:eastAsia="仿宋_GB2312" w:hAnsi="Times New Roman" w:cs="Times New Roman"/>
          <w:color w:val="000000" w:themeColor="text1"/>
          <w:kern w:val="0"/>
          <w:sz w:val="32"/>
          <w:szCs w:val="32"/>
        </w:rPr>
        <w:t>MTT 50mg</w:t>
      </w:r>
      <w:r w:rsidRPr="00A04742">
        <w:rPr>
          <w:rFonts w:ascii="Times New Roman" w:eastAsia="仿宋_GB2312" w:hAnsi="Times New Roman" w:cs="Times New Roman" w:hint="eastAsia"/>
          <w:color w:val="000000" w:themeColor="text1"/>
          <w:kern w:val="0"/>
          <w:sz w:val="32"/>
          <w:szCs w:val="32"/>
        </w:rPr>
        <w:t>，溶于</w:t>
      </w:r>
      <w:r w:rsidR="0004401A" w:rsidRPr="00A04742">
        <w:rPr>
          <w:rFonts w:ascii="Times New Roman" w:eastAsia="仿宋_GB2312" w:hAnsi="Times New Roman" w:cs="Times New Roman"/>
          <w:color w:val="000000" w:themeColor="text1"/>
          <w:kern w:val="0"/>
          <w:sz w:val="32"/>
          <w:szCs w:val="32"/>
        </w:rPr>
        <w:t>100 mL</w:t>
      </w:r>
      <w:r w:rsidRPr="00A04742">
        <w:rPr>
          <w:rFonts w:ascii="Times New Roman" w:eastAsia="仿宋_GB2312" w:hAnsi="Times New Roman" w:cs="Times New Roman" w:hint="eastAsia"/>
          <w:color w:val="000000" w:themeColor="text1"/>
          <w:kern w:val="0"/>
          <w:sz w:val="32"/>
          <w:szCs w:val="32"/>
        </w:rPr>
        <w:t>的磷酸盐缓冲液或无酚红的培养基中，用</w:t>
      </w:r>
      <w:r w:rsidRPr="00A04742">
        <w:rPr>
          <w:rFonts w:ascii="Times New Roman" w:eastAsia="仿宋_GB2312" w:hAnsi="Times New Roman" w:cs="Times New Roman"/>
          <w:color w:val="000000" w:themeColor="text1"/>
          <w:kern w:val="0"/>
          <w:sz w:val="32"/>
          <w:szCs w:val="32"/>
        </w:rPr>
        <w:t>0.22μm</w:t>
      </w:r>
      <w:r w:rsidRPr="00A04742">
        <w:rPr>
          <w:rFonts w:ascii="Times New Roman" w:eastAsia="仿宋_GB2312" w:hAnsi="Times New Roman" w:cs="Times New Roman" w:hint="eastAsia"/>
          <w:color w:val="000000" w:themeColor="text1"/>
          <w:kern w:val="0"/>
          <w:sz w:val="32"/>
          <w:szCs w:val="32"/>
        </w:rPr>
        <w:t>滤膜过滤除菌，放</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℃避光保存，最好现用现配。在配制和保存的过程中，容器最好用铝箔纸包住。</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0.04N</w:t>
      </w:r>
      <w:r w:rsidRPr="00A04742">
        <w:rPr>
          <w:rFonts w:ascii="Times New Roman" w:eastAsia="仿宋_GB2312" w:hAnsi="Times New Roman" w:cs="Times New Roman" w:hint="eastAsia"/>
          <w:color w:val="000000" w:themeColor="text1"/>
          <w:kern w:val="0"/>
          <w:sz w:val="32"/>
          <w:szCs w:val="32"/>
        </w:rPr>
        <w:t>酸化异丙醇：异丙醇中加入</w:t>
      </w:r>
      <w:proofErr w:type="spellStart"/>
      <w:r w:rsidRPr="00A04742">
        <w:rPr>
          <w:rFonts w:ascii="Times New Roman" w:eastAsia="仿宋_GB2312" w:hAnsi="Times New Roman" w:cs="Times New Roman"/>
          <w:color w:val="000000" w:themeColor="text1"/>
          <w:kern w:val="0"/>
          <w:sz w:val="32"/>
          <w:szCs w:val="32"/>
        </w:rPr>
        <w:t>HCl</w:t>
      </w:r>
      <w:proofErr w:type="spellEnd"/>
      <w:r w:rsidRPr="00A04742">
        <w:rPr>
          <w:rFonts w:ascii="Times New Roman" w:eastAsia="仿宋_GB2312" w:hAnsi="Times New Roman" w:cs="Times New Roman" w:hint="eastAsia"/>
          <w:color w:val="000000" w:themeColor="text1"/>
          <w:kern w:val="0"/>
          <w:sz w:val="32"/>
          <w:szCs w:val="32"/>
        </w:rPr>
        <w:t>使其最终达</w:t>
      </w:r>
      <w:r w:rsidRPr="00A04742">
        <w:rPr>
          <w:rFonts w:ascii="Times New Roman" w:eastAsia="仿宋_GB2312" w:hAnsi="Times New Roman" w:cs="Times New Roman"/>
          <w:color w:val="000000" w:themeColor="text1"/>
          <w:kern w:val="0"/>
          <w:sz w:val="32"/>
          <w:szCs w:val="32"/>
        </w:rPr>
        <w:t>0.04mol/L</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磷酸盐缓冲液</w:t>
      </w:r>
      <w:r w:rsidR="00C2025E" w:rsidRPr="00A04742">
        <w:rPr>
          <w:rFonts w:ascii="Times New Roman" w:eastAsia="仿宋_GB2312" w:hAnsi="Times New Roman" w:cs="Times New Roman"/>
          <w:color w:val="000000" w:themeColor="text1"/>
          <w:kern w:val="0"/>
          <w:sz w:val="32"/>
          <w:szCs w:val="32"/>
        </w:rPr>
        <w:t>(PBS)</w:t>
      </w:r>
      <w:r w:rsidRPr="00A04742">
        <w:rPr>
          <w:rFonts w:ascii="Times New Roman" w:eastAsia="仿宋_GB2312" w:hAnsi="Times New Roman" w:cs="Times New Roman" w:hint="eastAsia"/>
          <w:color w:val="000000" w:themeColor="text1"/>
          <w:kern w:val="0"/>
          <w:sz w:val="32"/>
          <w:szCs w:val="32"/>
        </w:rPr>
        <w:t>：氯化钠</w:t>
      </w:r>
      <w:r w:rsidR="00370EC1" w:rsidRPr="00A04742">
        <w:rPr>
          <w:rFonts w:ascii="Times New Roman" w:eastAsia="仿宋_GB2312" w:hAnsi="Times New Roman" w:cs="Times New Roman"/>
          <w:color w:val="000000" w:themeColor="text1"/>
          <w:kern w:val="0"/>
          <w:sz w:val="32"/>
          <w:szCs w:val="32"/>
        </w:rPr>
        <w:t>9</w:t>
      </w:r>
      <w:r w:rsidRPr="00A04742">
        <w:rPr>
          <w:rFonts w:ascii="Times New Roman" w:eastAsia="仿宋_GB2312" w:hAnsi="Times New Roman" w:cs="Times New Roman"/>
          <w:color w:val="000000" w:themeColor="text1"/>
          <w:kern w:val="0"/>
          <w:sz w:val="32"/>
          <w:szCs w:val="32"/>
        </w:rPr>
        <w:t>.0</w:t>
      </w:r>
      <w:r w:rsidR="00370EC1" w:rsidRPr="00A04742">
        <w:rPr>
          <w:rFonts w:ascii="Times New Roman" w:eastAsia="仿宋_GB2312" w:hAnsi="Times New Roman" w:cs="Times New Roman"/>
          <w:color w:val="000000" w:themeColor="text1"/>
          <w:kern w:val="0"/>
          <w:sz w:val="32"/>
          <w:szCs w:val="32"/>
        </w:rPr>
        <w:t>0</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w:t>
      </w:r>
      <w:r w:rsidR="00370EC1" w:rsidRPr="00A04742">
        <w:rPr>
          <w:rFonts w:ascii="Times New Roman" w:eastAsia="仿宋_GB2312" w:hAnsi="Times New Roman" w:cs="Times New Roman" w:hint="eastAsia"/>
          <w:color w:val="000000" w:themeColor="text1"/>
          <w:kern w:val="0"/>
          <w:sz w:val="32"/>
          <w:szCs w:val="32"/>
        </w:rPr>
        <w:t>七水</w:t>
      </w:r>
      <w:r w:rsidRPr="00A04742">
        <w:rPr>
          <w:rFonts w:ascii="Times New Roman" w:eastAsia="仿宋_GB2312" w:hAnsi="Times New Roman" w:cs="Times New Roman" w:hint="eastAsia"/>
          <w:color w:val="000000" w:themeColor="text1"/>
          <w:kern w:val="0"/>
          <w:sz w:val="32"/>
          <w:szCs w:val="32"/>
        </w:rPr>
        <w:t>磷酸氢二钠</w:t>
      </w:r>
      <w:r w:rsidR="00370EC1" w:rsidRPr="00A04742">
        <w:rPr>
          <w:rFonts w:ascii="Times New Roman" w:eastAsia="仿宋_GB2312" w:hAnsi="Times New Roman" w:cs="Times New Roman"/>
          <w:color w:val="000000" w:themeColor="text1"/>
          <w:kern w:val="0"/>
          <w:sz w:val="32"/>
          <w:szCs w:val="32"/>
        </w:rPr>
        <w:t>0.73</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、无水磷酸二氢钾</w:t>
      </w:r>
      <w:r w:rsidRPr="00A04742">
        <w:rPr>
          <w:rFonts w:ascii="Times New Roman" w:eastAsia="仿宋_GB2312" w:hAnsi="Times New Roman" w:cs="Times New Roman"/>
          <w:color w:val="000000" w:themeColor="text1"/>
          <w:kern w:val="0"/>
          <w:sz w:val="32"/>
          <w:szCs w:val="32"/>
        </w:rPr>
        <w:t>0.2</w:t>
      </w:r>
      <w:r w:rsidR="00370EC1"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color w:val="000000" w:themeColor="text1"/>
          <w:kern w:val="0"/>
          <w:sz w:val="32"/>
          <w:szCs w:val="32"/>
        </w:rPr>
        <w:t>g</w:t>
      </w:r>
      <w:r w:rsidRPr="00A04742">
        <w:rPr>
          <w:rFonts w:ascii="Times New Roman" w:eastAsia="仿宋_GB2312" w:hAnsi="Times New Roman" w:cs="Times New Roman" w:hint="eastAsia"/>
          <w:color w:val="000000" w:themeColor="text1"/>
          <w:kern w:val="0"/>
          <w:sz w:val="32"/>
          <w:szCs w:val="32"/>
        </w:rPr>
        <w:t>，去离子水定容至</w:t>
      </w:r>
      <w:r w:rsidRPr="00A04742">
        <w:rPr>
          <w:rFonts w:ascii="Times New Roman" w:eastAsia="仿宋_GB2312" w:hAnsi="Times New Roman" w:cs="Times New Roman"/>
          <w:color w:val="000000" w:themeColor="text1"/>
          <w:kern w:val="0"/>
          <w:sz w:val="32"/>
          <w:szCs w:val="32"/>
        </w:rPr>
        <w:t>1000 mL</w:t>
      </w:r>
      <w:r w:rsidRPr="00A04742">
        <w:rPr>
          <w:rFonts w:ascii="Times New Roman" w:eastAsia="仿宋_GB2312" w:hAnsi="Times New Roman" w:cs="Times New Roman" w:hint="eastAsia"/>
          <w:color w:val="000000" w:themeColor="text1"/>
          <w:kern w:val="0"/>
          <w:sz w:val="32"/>
          <w:szCs w:val="32"/>
        </w:rPr>
        <w:t>，调</w:t>
      </w:r>
      <w:r w:rsidRPr="00A04742">
        <w:rPr>
          <w:rFonts w:ascii="Times New Roman" w:eastAsia="仿宋_GB2312" w:hAnsi="Times New Roman" w:cs="Times New Roman"/>
          <w:color w:val="000000" w:themeColor="text1"/>
          <w:kern w:val="0"/>
          <w:sz w:val="32"/>
          <w:szCs w:val="32"/>
        </w:rPr>
        <w:t>pH=7.2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7.4</w:t>
      </w:r>
      <w:r w:rsidRPr="00A04742">
        <w:rPr>
          <w:rFonts w:ascii="Times New Roman" w:eastAsia="仿宋_GB2312" w:hAnsi="Times New Roman" w:cs="Times New Roman" w:hint="eastAsia"/>
          <w:color w:val="000000" w:themeColor="text1"/>
          <w:kern w:val="0"/>
          <w:sz w:val="32"/>
          <w:szCs w:val="32"/>
        </w:rPr>
        <w:t>，高压灭菌。</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5.4 </w:t>
      </w:r>
      <w:r w:rsidRPr="00A04742">
        <w:rPr>
          <w:rFonts w:ascii="Times New Roman" w:eastAsia="仿宋_GB2312" w:hAnsi="Times New Roman" w:cs="Times New Roman" w:hint="eastAsia"/>
          <w:color w:val="000000" w:themeColor="text1"/>
          <w:kern w:val="0"/>
          <w:sz w:val="32"/>
          <w:szCs w:val="32"/>
        </w:rPr>
        <w:t>溶剂的选择</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如果受试物为水溶性物质首选生理盐水作为溶剂，若受试物不能溶解或均匀混悬于生理盐水中则可首先考虑</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的</w:t>
      </w:r>
      <w:r w:rsidRPr="00A04742">
        <w:rPr>
          <w:rFonts w:ascii="Times New Roman" w:eastAsia="仿宋_GB2312" w:hAnsi="Times New Roman" w:cs="Times New Roman"/>
          <w:color w:val="000000" w:themeColor="text1"/>
          <w:kern w:val="0"/>
          <w:sz w:val="32"/>
          <w:szCs w:val="32"/>
        </w:rPr>
        <w:t>DMSO/</w:t>
      </w:r>
      <w:r w:rsidRPr="00A04742">
        <w:rPr>
          <w:rFonts w:ascii="Times New Roman" w:eastAsia="仿宋_GB2312" w:hAnsi="Times New Roman" w:cs="Times New Roman" w:hint="eastAsia"/>
          <w:color w:val="000000" w:themeColor="text1"/>
          <w:kern w:val="0"/>
          <w:sz w:val="32"/>
          <w:szCs w:val="32"/>
        </w:rPr>
        <w:t>生理盐水溶液，其次可选用矿物油作为溶剂。不能溶于或均匀混悬于上述三种溶剂的物质不适用于本方法。</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5.5 </w:t>
      </w:r>
      <w:r w:rsidRPr="00A04742">
        <w:rPr>
          <w:rFonts w:ascii="Times New Roman" w:eastAsia="仿宋_GB2312" w:hAnsi="Times New Roman" w:cs="Times New Roman" w:hint="eastAsia"/>
          <w:color w:val="000000" w:themeColor="text1"/>
          <w:kern w:val="0"/>
          <w:sz w:val="32"/>
          <w:szCs w:val="32"/>
        </w:rPr>
        <w:t>受试物的浓度选择及配制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bookmarkStart w:id="5" w:name="OLE_LINK3"/>
      <w:r w:rsidRPr="00A04742">
        <w:rPr>
          <w:rFonts w:ascii="Times New Roman" w:eastAsia="仿宋_GB2312" w:hAnsi="Times New Roman" w:cs="Times New Roman" w:hint="eastAsia"/>
          <w:color w:val="000000" w:themeColor="text1"/>
          <w:kern w:val="0"/>
          <w:sz w:val="32"/>
          <w:szCs w:val="32"/>
        </w:rPr>
        <w:t>受试物选择</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两个浓度进行检测。根据受试物理化特性选择合适的溶剂</w:t>
      </w:r>
      <w:bookmarkEnd w:id="5"/>
      <w:r w:rsidR="00373355"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首先</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成</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浓度的溶液或均匀混悬液，然后用</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浓度的溶液或均匀混悬液依次</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倍稀释</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浓度的溶液或均匀混悬液，二者直接用于试验。受试物应在使用前新鲜</w:t>
      </w:r>
      <w:r w:rsidR="004F258E"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，否则必须证实储存不影响其稳定性。</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5.6 </w:t>
      </w:r>
      <w:r w:rsidRPr="00A04742">
        <w:rPr>
          <w:rFonts w:ascii="Times New Roman" w:eastAsia="仿宋_GB2312" w:hAnsi="Times New Roman" w:cs="Times New Roman" w:hint="eastAsia"/>
          <w:color w:val="000000" w:themeColor="text1"/>
          <w:kern w:val="0"/>
          <w:sz w:val="32"/>
          <w:szCs w:val="32"/>
        </w:rPr>
        <w:t>对照的选择</w:t>
      </w:r>
      <w:r w:rsidRPr="00A04742">
        <w:rPr>
          <w:rFonts w:ascii="Times New Roman" w:eastAsia="仿宋_GB2312" w:hAnsi="Times New Roman" w:cs="Times New Roman"/>
          <w:color w:val="000000" w:themeColor="text1"/>
          <w:kern w:val="0"/>
          <w:sz w:val="32"/>
          <w:szCs w:val="32"/>
        </w:rPr>
        <w:t xml:space="preserve"> </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实验应同时设空白对照、培养基对照、溶剂对照和阳性对照。完全培养基（或不含钙镁的</w:t>
      </w:r>
      <w:r w:rsidRPr="00A04742">
        <w:rPr>
          <w:rFonts w:ascii="Times New Roman" w:eastAsia="仿宋_GB2312" w:hAnsi="Times New Roman" w:cs="Times New Roman"/>
          <w:color w:val="000000" w:themeColor="text1"/>
          <w:kern w:val="0"/>
          <w:sz w:val="32"/>
          <w:szCs w:val="32"/>
        </w:rPr>
        <w:t>PBS</w:t>
      </w:r>
      <w:r w:rsidRPr="00A04742">
        <w:rPr>
          <w:rFonts w:ascii="Times New Roman" w:eastAsia="仿宋_GB2312" w:hAnsi="Times New Roman" w:cs="Times New Roman" w:hint="eastAsia"/>
          <w:color w:val="000000" w:themeColor="text1"/>
          <w:kern w:val="0"/>
          <w:sz w:val="32"/>
          <w:szCs w:val="32"/>
        </w:rPr>
        <w:t>）作为空白对照，细胞悬液作为培养基对照，</w:t>
      </w:r>
      <w:r w:rsidRPr="00A04742">
        <w:rPr>
          <w:rFonts w:ascii="Times New Roman" w:eastAsia="仿宋_GB2312" w:hAnsi="Times New Roman" w:cs="Times New Roman"/>
          <w:color w:val="000000" w:themeColor="text1"/>
          <w:kern w:val="0"/>
          <w:sz w:val="32"/>
          <w:szCs w:val="32"/>
        </w:rPr>
        <w:t>0.01%</w:t>
      </w:r>
      <w:r w:rsidRPr="00A04742">
        <w:rPr>
          <w:rFonts w:ascii="Times New Roman" w:eastAsia="仿宋_GB2312" w:hAnsi="Times New Roman" w:cs="Times New Roman" w:hint="eastAsia"/>
          <w:color w:val="000000" w:themeColor="text1"/>
          <w:kern w:val="0"/>
          <w:sz w:val="32"/>
          <w:szCs w:val="32"/>
        </w:rPr>
        <w:t>十二烷基</w:t>
      </w:r>
      <w:r w:rsidR="00BD1BFA" w:rsidRPr="00A04742">
        <w:rPr>
          <w:rFonts w:ascii="Times New Roman" w:eastAsia="仿宋_GB2312" w:hAnsi="Times New Roman" w:cs="Times New Roman" w:hint="eastAsia"/>
          <w:color w:val="000000" w:themeColor="text1"/>
          <w:kern w:val="0"/>
          <w:sz w:val="32"/>
          <w:szCs w:val="32"/>
        </w:rPr>
        <w:t>硫酸</w:t>
      </w:r>
      <w:r w:rsidRPr="00A04742">
        <w:rPr>
          <w:rFonts w:ascii="Times New Roman" w:eastAsia="仿宋_GB2312" w:hAnsi="Times New Roman" w:cs="Times New Roman" w:hint="eastAsia"/>
          <w:color w:val="000000" w:themeColor="text1"/>
          <w:kern w:val="0"/>
          <w:sz w:val="32"/>
          <w:szCs w:val="32"/>
        </w:rPr>
        <w:t>钠（</w:t>
      </w:r>
      <w:r w:rsidRPr="00A04742">
        <w:rPr>
          <w:rFonts w:ascii="Times New Roman" w:eastAsia="仿宋_GB2312" w:hAnsi="Times New Roman" w:cs="Times New Roman"/>
          <w:color w:val="000000" w:themeColor="text1"/>
          <w:kern w:val="0"/>
          <w:sz w:val="32"/>
          <w:szCs w:val="32"/>
        </w:rPr>
        <w:t>SLS</w:t>
      </w:r>
      <w:r w:rsidRPr="00A04742">
        <w:rPr>
          <w:rFonts w:ascii="Times New Roman" w:eastAsia="仿宋_GB2312" w:hAnsi="Times New Roman" w:cs="Times New Roman" w:hint="eastAsia"/>
          <w:color w:val="000000" w:themeColor="text1"/>
          <w:kern w:val="0"/>
          <w:sz w:val="32"/>
          <w:szCs w:val="32"/>
        </w:rPr>
        <w:t>）生理盐水溶液作为阳性对照，溶剂对照根据不同的受试物选择合适的溶剂对照。必要时增做样品对照。</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6 </w:t>
      </w:r>
      <w:r w:rsidRPr="00A04742">
        <w:rPr>
          <w:rFonts w:ascii="Times New Roman" w:eastAsia="黑体" w:hAnsi="Times New Roman" w:cs="Times New Roman" w:hint="eastAsia"/>
          <w:bCs/>
          <w:color w:val="000000" w:themeColor="text1"/>
          <w:kern w:val="0"/>
          <w:sz w:val="32"/>
          <w:szCs w:val="32"/>
        </w:rPr>
        <w:t>试验步骤</w:t>
      </w:r>
      <w:r w:rsidRPr="00A04742">
        <w:rPr>
          <w:rFonts w:ascii="Times New Roman" w:eastAsia="黑体" w:hAnsi="Times New Roman" w:cs="Times New Roman"/>
          <w:bCs/>
          <w:color w:val="000000" w:themeColor="text1"/>
          <w:kern w:val="0"/>
          <w:sz w:val="32"/>
          <w:szCs w:val="32"/>
        </w:rPr>
        <w:t xml:space="preserve"> </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6.1 </w:t>
      </w:r>
      <w:r w:rsidRPr="00A04742">
        <w:rPr>
          <w:rFonts w:ascii="Times New Roman" w:eastAsia="仿宋_GB2312" w:hAnsi="Times New Roman" w:cs="Times New Roman" w:hint="eastAsia"/>
          <w:color w:val="000000" w:themeColor="text1"/>
          <w:kern w:val="0"/>
          <w:sz w:val="32"/>
          <w:szCs w:val="32"/>
        </w:rPr>
        <w:t>受试物分组</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试验时，受试物组根据其理化特性选择合适的溶剂</w:t>
      </w:r>
      <w:r w:rsidR="00D93FF8" w:rsidRPr="00A04742">
        <w:rPr>
          <w:rFonts w:ascii="Times New Roman" w:eastAsia="仿宋_GB2312" w:hAnsi="Times New Roman" w:cs="Times New Roman" w:hint="eastAsia"/>
          <w:color w:val="000000" w:themeColor="text1"/>
          <w:kern w:val="0"/>
          <w:sz w:val="32"/>
          <w:szCs w:val="32"/>
        </w:rPr>
        <w:t>配制</w:t>
      </w:r>
      <w:r w:rsidRPr="00A04742">
        <w:rPr>
          <w:rFonts w:ascii="Times New Roman" w:eastAsia="仿宋_GB2312" w:hAnsi="Times New Roman" w:cs="Times New Roman" w:hint="eastAsia"/>
          <w:color w:val="000000" w:themeColor="text1"/>
          <w:kern w:val="0"/>
          <w:sz w:val="32"/>
          <w:szCs w:val="32"/>
        </w:rPr>
        <w:t>成</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浓度直接用于试验，同时</w:t>
      </w:r>
      <w:bookmarkStart w:id="6" w:name="OLE_LINK4"/>
      <w:r w:rsidRPr="00A04742">
        <w:rPr>
          <w:rFonts w:ascii="Times New Roman" w:eastAsia="仿宋_GB2312" w:hAnsi="Times New Roman" w:cs="Times New Roman" w:hint="eastAsia"/>
          <w:color w:val="000000" w:themeColor="text1"/>
          <w:kern w:val="0"/>
          <w:sz w:val="32"/>
          <w:szCs w:val="32"/>
        </w:rPr>
        <w:t>设</w:t>
      </w:r>
      <w:r w:rsidRPr="00A04742">
        <w:rPr>
          <w:rFonts w:ascii="Times New Roman" w:eastAsia="仿宋_GB2312" w:hAnsi="Times New Roman" w:cs="Times New Roman"/>
          <w:color w:val="000000" w:themeColor="text1"/>
          <w:kern w:val="0"/>
          <w:sz w:val="32"/>
          <w:szCs w:val="32"/>
        </w:rPr>
        <w:t>0.01%SLS</w:t>
      </w:r>
      <w:r w:rsidRPr="00A04742">
        <w:rPr>
          <w:rFonts w:ascii="Times New Roman" w:eastAsia="仿宋_GB2312" w:hAnsi="Times New Roman" w:cs="Times New Roman" w:hint="eastAsia"/>
          <w:color w:val="000000" w:themeColor="text1"/>
          <w:kern w:val="0"/>
          <w:sz w:val="32"/>
          <w:szCs w:val="32"/>
        </w:rPr>
        <w:t>生理盐水溶液阳性对照组、空白对照、培养基对照</w:t>
      </w:r>
      <w:bookmarkStart w:id="7" w:name="OLE_LINK7"/>
      <w:bookmarkEnd w:id="6"/>
      <w:r w:rsidRPr="00A04742">
        <w:rPr>
          <w:rFonts w:ascii="Times New Roman" w:eastAsia="仿宋_GB2312" w:hAnsi="Times New Roman" w:cs="Times New Roman" w:hint="eastAsia"/>
          <w:color w:val="000000" w:themeColor="text1"/>
          <w:kern w:val="0"/>
          <w:sz w:val="32"/>
          <w:szCs w:val="32"/>
        </w:rPr>
        <w:t>和溶剂对照组。必要时增做样品对照。</w:t>
      </w:r>
    </w:p>
    <w:bookmarkEnd w:id="7"/>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 </w:t>
      </w:r>
      <w:r w:rsidRPr="00A04742">
        <w:rPr>
          <w:rFonts w:ascii="Times New Roman" w:eastAsia="仿宋_GB2312" w:hAnsi="Times New Roman" w:cs="Times New Roman" w:hint="eastAsia"/>
          <w:color w:val="000000" w:themeColor="text1"/>
          <w:kern w:val="0"/>
          <w:sz w:val="32"/>
          <w:szCs w:val="32"/>
        </w:rPr>
        <w:t>细胞染毒</w:t>
      </w:r>
      <w:r w:rsidRPr="00A04742">
        <w:rPr>
          <w:rFonts w:ascii="Times New Roman" w:eastAsia="仿宋_GB2312" w:hAnsi="Times New Roman" w:cs="Times New Roman"/>
          <w:color w:val="000000" w:themeColor="text1"/>
          <w:kern w:val="0"/>
          <w:sz w:val="32"/>
          <w:szCs w:val="32"/>
        </w:rPr>
        <w:t xml:space="preserve"> </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6.2.1 </w:t>
      </w:r>
      <w:r w:rsidRPr="00A04742">
        <w:rPr>
          <w:rFonts w:ascii="Times New Roman" w:eastAsia="仿宋_GB2312" w:hAnsi="Times New Roman" w:cs="Times New Roman" w:hint="eastAsia"/>
          <w:color w:val="000000" w:themeColor="text1"/>
          <w:kern w:val="0"/>
          <w:sz w:val="32"/>
          <w:szCs w:val="32"/>
        </w:rPr>
        <w:t>复苏细胞。</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6.2.2 </w:t>
      </w:r>
      <w:r w:rsidRPr="00A04742">
        <w:rPr>
          <w:rFonts w:ascii="Times New Roman" w:eastAsia="仿宋_GB2312" w:hAnsi="Times New Roman" w:cs="Times New Roman" w:hint="eastAsia"/>
          <w:color w:val="000000" w:themeColor="text1"/>
          <w:kern w:val="0"/>
          <w:sz w:val="32"/>
          <w:szCs w:val="32"/>
        </w:rPr>
        <w:t>接种细胞于含</w:t>
      </w:r>
      <w:r w:rsidRPr="00A04742">
        <w:rPr>
          <w:rFonts w:ascii="Times New Roman" w:eastAsia="仿宋_GB2312" w:hAnsi="Times New Roman" w:cs="Times New Roman"/>
          <w:color w:val="000000" w:themeColor="text1"/>
          <w:kern w:val="0"/>
          <w:sz w:val="32"/>
          <w:szCs w:val="32"/>
        </w:rPr>
        <w:t>10%</w:t>
      </w:r>
      <w:r w:rsidRPr="00A04742">
        <w:rPr>
          <w:rFonts w:ascii="Times New Roman" w:eastAsia="仿宋_GB2312" w:hAnsi="Times New Roman" w:cs="Times New Roman" w:hint="eastAsia"/>
          <w:color w:val="000000" w:themeColor="text1"/>
          <w:kern w:val="0"/>
          <w:sz w:val="32"/>
          <w:szCs w:val="32"/>
        </w:rPr>
        <w:t>胎牛血清的</w:t>
      </w:r>
      <w:r w:rsidRPr="00A04742">
        <w:rPr>
          <w:rFonts w:ascii="Times New Roman" w:eastAsia="仿宋_GB2312" w:hAnsi="Times New Roman" w:cs="Times New Roman"/>
          <w:color w:val="000000" w:themeColor="text1"/>
          <w:kern w:val="0"/>
          <w:sz w:val="32"/>
          <w:szCs w:val="32"/>
        </w:rPr>
        <w:t>MEM</w:t>
      </w:r>
      <w:r w:rsidRPr="00A04742">
        <w:rPr>
          <w:rFonts w:ascii="Times New Roman" w:eastAsia="仿宋_GB2312" w:hAnsi="Times New Roman" w:cs="Times New Roman" w:hint="eastAsia"/>
          <w:color w:val="000000" w:themeColor="text1"/>
          <w:kern w:val="0"/>
          <w:sz w:val="32"/>
          <w:szCs w:val="32"/>
        </w:rPr>
        <w:t>完全培养基中，每天观察细胞生长状态，一般</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6</w:t>
      </w:r>
      <w:r w:rsidRPr="00A04742">
        <w:rPr>
          <w:rFonts w:ascii="Times New Roman" w:eastAsia="仿宋_GB2312" w:hAnsi="Times New Roman" w:cs="Times New Roman" w:hint="eastAsia"/>
          <w:color w:val="000000" w:themeColor="text1"/>
          <w:kern w:val="0"/>
          <w:sz w:val="32"/>
          <w:szCs w:val="32"/>
        </w:rPr>
        <w:t>天细胞生长至融合状态。</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lastRenderedPageBreak/>
        <w:t xml:space="preserve">6.2.3 </w:t>
      </w:r>
      <w:r w:rsidRPr="00A04742">
        <w:rPr>
          <w:rFonts w:ascii="Times New Roman" w:eastAsia="仿宋_GB2312" w:hAnsi="Times New Roman" w:cs="Times New Roman" w:hint="eastAsia"/>
          <w:color w:val="000000" w:themeColor="text1"/>
          <w:kern w:val="0"/>
          <w:sz w:val="32"/>
          <w:szCs w:val="32"/>
        </w:rPr>
        <w:t>用胰酶</w:t>
      </w:r>
      <w:r w:rsidRPr="00A04742">
        <w:rPr>
          <w:rFonts w:ascii="Times New Roman" w:eastAsia="仿宋_GB2312" w:hAnsi="Times New Roman" w:cs="Times New Roman"/>
          <w:color w:val="000000" w:themeColor="text1"/>
          <w:kern w:val="0"/>
          <w:sz w:val="32"/>
          <w:szCs w:val="32"/>
        </w:rPr>
        <w:t>-EDTA</w:t>
      </w:r>
      <w:r w:rsidRPr="00A04742">
        <w:rPr>
          <w:rFonts w:ascii="Times New Roman" w:eastAsia="仿宋_GB2312" w:hAnsi="Times New Roman" w:cs="Times New Roman" w:hint="eastAsia"/>
          <w:color w:val="000000" w:themeColor="text1"/>
          <w:kern w:val="0"/>
          <w:sz w:val="32"/>
          <w:szCs w:val="32"/>
        </w:rPr>
        <w:t>消化细胞，收集细胞于离心管中，</w:t>
      </w:r>
      <w:r w:rsidRPr="00A04742">
        <w:rPr>
          <w:rFonts w:ascii="Times New Roman" w:eastAsia="仿宋_GB2312" w:hAnsi="Times New Roman" w:cs="Times New Roman"/>
          <w:color w:val="000000" w:themeColor="text1"/>
          <w:kern w:val="0"/>
          <w:sz w:val="32"/>
          <w:szCs w:val="32"/>
        </w:rPr>
        <w:t>800</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1000</w:t>
      </w:r>
      <w:r w:rsidRPr="00A04742">
        <w:rPr>
          <w:rFonts w:ascii="Times New Roman" w:eastAsia="仿宋_GB2312" w:hAnsi="Times New Roman" w:cs="Times New Roman" w:hint="eastAsia"/>
          <w:color w:val="000000" w:themeColor="text1"/>
          <w:kern w:val="0"/>
          <w:sz w:val="32"/>
          <w:szCs w:val="32"/>
        </w:rPr>
        <w:t>转</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分钟离心</w:t>
      </w:r>
      <w:r w:rsidRPr="00A04742">
        <w:rPr>
          <w:rFonts w:ascii="Times New Roman" w:eastAsia="仿宋_GB2312" w:hAnsi="Times New Roman" w:cs="Times New Roman"/>
          <w:color w:val="000000" w:themeColor="text1"/>
          <w:kern w:val="0"/>
          <w:sz w:val="32"/>
          <w:szCs w:val="32"/>
        </w:rPr>
        <w:t>5min</w:t>
      </w:r>
      <w:r w:rsidRPr="00A04742">
        <w:rPr>
          <w:rFonts w:ascii="Times New Roman" w:eastAsia="仿宋_GB2312" w:hAnsi="Times New Roman" w:cs="Times New Roman" w:hint="eastAsia"/>
          <w:color w:val="000000" w:themeColor="text1"/>
          <w:kern w:val="0"/>
          <w:sz w:val="32"/>
          <w:szCs w:val="32"/>
        </w:rPr>
        <w:t>，重新悬浮细胞于培养液中。</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6.2.4 </w:t>
      </w:r>
      <w:r w:rsidRPr="00A04742">
        <w:rPr>
          <w:rFonts w:ascii="Times New Roman" w:eastAsia="仿宋_GB2312" w:hAnsi="Times New Roman" w:cs="Times New Roman" w:hint="eastAsia"/>
          <w:color w:val="000000" w:themeColor="text1"/>
          <w:kern w:val="0"/>
          <w:sz w:val="32"/>
          <w:szCs w:val="32"/>
        </w:rPr>
        <w:t>调整细胞浓度为</w:t>
      </w:r>
      <w:r w:rsidRPr="00A04742">
        <w:rPr>
          <w:rFonts w:ascii="Times New Roman" w:eastAsia="仿宋_GB2312" w:hAnsi="Times New Roman" w:cs="Times New Roman"/>
          <w:color w:val="000000" w:themeColor="text1"/>
          <w:kern w:val="0"/>
          <w:sz w:val="32"/>
          <w:szCs w:val="32"/>
        </w:rPr>
        <w:t>3×10</w:t>
      </w:r>
      <w:r w:rsidRPr="00A04742">
        <w:rPr>
          <w:rFonts w:ascii="Times New Roman" w:eastAsia="仿宋_GB2312" w:hAnsi="Times New Roman" w:cs="Times New Roman"/>
          <w:color w:val="000000" w:themeColor="text1"/>
          <w:kern w:val="0"/>
          <w:sz w:val="32"/>
          <w:szCs w:val="32"/>
          <w:vertAlign w:val="superscript"/>
        </w:rPr>
        <w:t>4</w:t>
      </w:r>
      <w:r w:rsidRPr="00A04742">
        <w:rPr>
          <w:rFonts w:ascii="Times New Roman" w:eastAsia="仿宋_GB2312" w:hAnsi="Times New Roman" w:cs="Times New Roman"/>
          <w:color w:val="000000" w:themeColor="text1"/>
          <w:kern w:val="0"/>
          <w:sz w:val="32"/>
          <w:szCs w:val="32"/>
        </w:rPr>
        <w:t>/mL</w:t>
      </w:r>
      <w:r w:rsidRPr="00A04742">
        <w:rPr>
          <w:rFonts w:ascii="Times New Roman" w:eastAsia="仿宋_GB2312" w:hAnsi="Times New Roman" w:cs="Times New Roman" w:hint="eastAsia"/>
          <w:color w:val="000000" w:themeColor="text1"/>
          <w:kern w:val="0"/>
          <w:sz w:val="32"/>
          <w:szCs w:val="32"/>
        </w:rPr>
        <w:t>，按每孔</w:t>
      </w:r>
      <w:r w:rsidRPr="00A04742">
        <w:rPr>
          <w:rFonts w:ascii="Times New Roman" w:eastAsia="仿宋_GB2312" w:hAnsi="Times New Roman" w:cs="Times New Roman"/>
          <w:color w:val="000000" w:themeColor="text1"/>
          <w:kern w:val="0"/>
          <w:sz w:val="32"/>
          <w:szCs w:val="32"/>
        </w:rPr>
        <w:t>200μL</w:t>
      </w:r>
      <w:r w:rsidRPr="00A04742">
        <w:rPr>
          <w:rFonts w:ascii="Times New Roman" w:eastAsia="仿宋_GB2312" w:hAnsi="Times New Roman" w:cs="Times New Roman" w:hint="eastAsia"/>
          <w:color w:val="000000" w:themeColor="text1"/>
          <w:kern w:val="0"/>
          <w:sz w:val="32"/>
          <w:szCs w:val="32"/>
        </w:rPr>
        <w:t>细胞悬液接种于</w:t>
      </w:r>
      <w:r w:rsidRPr="00A04742">
        <w:rPr>
          <w:rFonts w:ascii="Times New Roman" w:eastAsia="仿宋_GB2312" w:hAnsi="Times New Roman" w:cs="Times New Roman"/>
          <w:color w:val="000000" w:themeColor="text1"/>
          <w:kern w:val="0"/>
          <w:sz w:val="32"/>
          <w:szCs w:val="32"/>
        </w:rPr>
        <w:t>96</w:t>
      </w:r>
      <w:r w:rsidRPr="00A04742">
        <w:rPr>
          <w:rFonts w:ascii="Times New Roman" w:eastAsia="仿宋_GB2312" w:hAnsi="Times New Roman" w:cs="Times New Roman" w:hint="eastAsia"/>
          <w:color w:val="000000" w:themeColor="text1"/>
          <w:kern w:val="0"/>
          <w:sz w:val="32"/>
          <w:szCs w:val="32"/>
        </w:rPr>
        <w:t>孔板（</w:t>
      </w:r>
      <w:r w:rsidRPr="00A04742">
        <w:rPr>
          <w:rFonts w:ascii="Times New Roman" w:eastAsia="仿宋_GB2312" w:hAnsi="Times New Roman" w:cs="Times New Roman"/>
          <w:color w:val="000000" w:themeColor="text1"/>
          <w:kern w:val="0"/>
          <w:sz w:val="32"/>
          <w:szCs w:val="32"/>
        </w:rPr>
        <w:t>6000</w:t>
      </w:r>
      <w:r w:rsidRPr="00A04742">
        <w:rPr>
          <w:rFonts w:ascii="Times New Roman" w:eastAsia="仿宋_GB2312" w:hAnsi="Times New Roman" w:cs="Times New Roman" w:hint="eastAsia"/>
          <w:color w:val="000000" w:themeColor="text1"/>
          <w:kern w:val="0"/>
          <w:sz w:val="32"/>
          <w:szCs w:val="32"/>
        </w:rPr>
        <w:t>个细胞</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孔）中，约</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天后染毒；或调整细胞浓度为</w:t>
      </w:r>
      <w:r w:rsidRPr="00A04742">
        <w:rPr>
          <w:rFonts w:ascii="Times New Roman" w:eastAsia="仿宋_GB2312" w:hAnsi="Times New Roman" w:cs="Times New Roman"/>
          <w:color w:val="000000" w:themeColor="text1"/>
          <w:kern w:val="0"/>
          <w:sz w:val="32"/>
          <w:szCs w:val="32"/>
        </w:rPr>
        <w:t>1.5×10</w:t>
      </w:r>
      <w:r w:rsidRPr="00A04742">
        <w:rPr>
          <w:rFonts w:ascii="Times New Roman" w:eastAsia="仿宋_GB2312" w:hAnsi="Times New Roman" w:cs="Times New Roman"/>
          <w:color w:val="000000" w:themeColor="text1"/>
          <w:kern w:val="0"/>
          <w:sz w:val="32"/>
          <w:szCs w:val="32"/>
          <w:vertAlign w:val="superscript"/>
        </w:rPr>
        <w:t>4</w:t>
      </w:r>
      <w:r w:rsidRPr="00A04742">
        <w:rPr>
          <w:rFonts w:ascii="Times New Roman" w:eastAsia="仿宋_GB2312" w:hAnsi="Times New Roman" w:cs="Times New Roman"/>
          <w:color w:val="000000" w:themeColor="text1"/>
          <w:kern w:val="0"/>
          <w:sz w:val="32"/>
          <w:szCs w:val="32"/>
        </w:rPr>
        <w:t>/mL</w:t>
      </w:r>
      <w:r w:rsidRPr="00A04742">
        <w:rPr>
          <w:rFonts w:ascii="Times New Roman" w:eastAsia="仿宋_GB2312" w:hAnsi="Times New Roman" w:cs="Times New Roman" w:hint="eastAsia"/>
          <w:color w:val="000000" w:themeColor="text1"/>
          <w:kern w:val="0"/>
          <w:sz w:val="32"/>
          <w:szCs w:val="32"/>
        </w:rPr>
        <w:t>，按</w:t>
      </w:r>
      <w:r w:rsidRPr="00A04742">
        <w:rPr>
          <w:rFonts w:ascii="Times New Roman" w:eastAsia="仿宋_GB2312" w:hAnsi="Times New Roman" w:cs="Times New Roman"/>
          <w:color w:val="000000" w:themeColor="text1"/>
          <w:kern w:val="0"/>
          <w:sz w:val="32"/>
          <w:szCs w:val="32"/>
        </w:rPr>
        <w:t>200μL/</w:t>
      </w:r>
      <w:r w:rsidRPr="00A04742">
        <w:rPr>
          <w:rFonts w:ascii="Times New Roman" w:eastAsia="仿宋_GB2312" w:hAnsi="Times New Roman" w:cs="Times New Roman" w:hint="eastAsia"/>
          <w:color w:val="000000" w:themeColor="text1"/>
          <w:kern w:val="0"/>
          <w:sz w:val="32"/>
          <w:szCs w:val="32"/>
        </w:rPr>
        <w:t>孔接种于</w:t>
      </w:r>
      <w:r w:rsidRPr="00A04742">
        <w:rPr>
          <w:rFonts w:ascii="Times New Roman" w:eastAsia="仿宋_GB2312" w:hAnsi="Times New Roman" w:cs="Times New Roman"/>
          <w:color w:val="000000" w:themeColor="text1"/>
          <w:kern w:val="0"/>
          <w:sz w:val="32"/>
          <w:szCs w:val="32"/>
        </w:rPr>
        <w:t>96</w:t>
      </w:r>
      <w:r w:rsidRPr="00A04742">
        <w:rPr>
          <w:rFonts w:ascii="Times New Roman" w:eastAsia="仿宋_GB2312" w:hAnsi="Times New Roman" w:cs="Times New Roman" w:hint="eastAsia"/>
          <w:color w:val="000000" w:themeColor="text1"/>
          <w:kern w:val="0"/>
          <w:sz w:val="32"/>
          <w:szCs w:val="32"/>
        </w:rPr>
        <w:t>孔板（</w:t>
      </w:r>
      <w:r w:rsidRPr="00A04742">
        <w:rPr>
          <w:rFonts w:ascii="Times New Roman" w:eastAsia="仿宋_GB2312" w:hAnsi="Times New Roman" w:cs="Times New Roman"/>
          <w:color w:val="000000" w:themeColor="text1"/>
          <w:kern w:val="0"/>
          <w:sz w:val="32"/>
          <w:szCs w:val="32"/>
        </w:rPr>
        <w:t>3000</w:t>
      </w:r>
      <w:r w:rsidRPr="00A04742">
        <w:rPr>
          <w:rFonts w:ascii="Times New Roman" w:eastAsia="仿宋_GB2312" w:hAnsi="Times New Roman" w:cs="Times New Roman" w:hint="eastAsia"/>
          <w:color w:val="000000" w:themeColor="text1"/>
          <w:kern w:val="0"/>
          <w:sz w:val="32"/>
          <w:szCs w:val="32"/>
        </w:rPr>
        <w:t>个细胞</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孔）中，约</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天后染毒，染毒前一天换液。</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6.2.5 </w:t>
      </w:r>
      <w:r w:rsidRPr="00A04742">
        <w:rPr>
          <w:rFonts w:ascii="Times New Roman" w:eastAsia="仿宋_GB2312" w:hAnsi="Times New Roman" w:cs="Times New Roman" w:hint="eastAsia"/>
          <w:color w:val="000000" w:themeColor="text1"/>
          <w:kern w:val="0"/>
          <w:sz w:val="32"/>
          <w:szCs w:val="32"/>
        </w:rPr>
        <w:t>上述培养的细胞融合度达</w:t>
      </w:r>
      <w:r w:rsidRPr="00A04742">
        <w:rPr>
          <w:rFonts w:ascii="Times New Roman" w:eastAsia="仿宋_GB2312" w:hAnsi="Times New Roman" w:cs="Times New Roman"/>
          <w:color w:val="000000" w:themeColor="text1"/>
          <w:kern w:val="0"/>
          <w:sz w:val="32"/>
          <w:szCs w:val="32"/>
        </w:rPr>
        <w:t>80%</w:t>
      </w:r>
      <w:r w:rsidRPr="00A04742">
        <w:rPr>
          <w:rFonts w:ascii="Times New Roman" w:eastAsia="仿宋_GB2312" w:hAnsi="Times New Roman" w:cs="Times New Roman" w:hint="eastAsia"/>
          <w:color w:val="000000" w:themeColor="text1"/>
          <w:kern w:val="0"/>
          <w:sz w:val="32"/>
          <w:szCs w:val="32"/>
        </w:rPr>
        <w:t>以上时暴露于</w:t>
      </w:r>
      <w:r w:rsidRPr="00A04742">
        <w:rPr>
          <w:rFonts w:ascii="Times New Roman" w:eastAsia="仿宋_GB2312" w:hAnsi="Times New Roman" w:cs="Times New Roman"/>
          <w:color w:val="000000" w:themeColor="text1"/>
          <w:kern w:val="0"/>
          <w:sz w:val="32"/>
          <w:szCs w:val="32"/>
        </w:rPr>
        <w:t>200μL5%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受试物溶液，染毒</w:t>
      </w:r>
      <w:r w:rsidRPr="00A04742">
        <w:rPr>
          <w:rFonts w:ascii="Times New Roman" w:eastAsia="仿宋_GB2312" w:hAnsi="Times New Roman" w:cs="Times New Roman"/>
          <w:color w:val="000000" w:themeColor="text1"/>
          <w:kern w:val="0"/>
          <w:sz w:val="32"/>
          <w:szCs w:val="32"/>
        </w:rPr>
        <w:t>5min</w:t>
      </w:r>
      <w:r w:rsidRPr="00A04742">
        <w:rPr>
          <w:rFonts w:ascii="Times New Roman" w:eastAsia="仿宋_GB2312" w:hAnsi="Times New Roman" w:cs="Times New Roman" w:hint="eastAsia"/>
          <w:color w:val="000000" w:themeColor="text1"/>
          <w:kern w:val="0"/>
          <w:sz w:val="32"/>
          <w:szCs w:val="32"/>
        </w:rPr>
        <w:t>，每个样品做</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个复孔，同时空白对照、培养基对照、溶剂对照和阳性对照做相应的处理。染毒图示见图</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spacing w:line="580" w:lineRule="exact"/>
        <w:ind w:leftChars="-67" w:hangingChars="67" w:hanging="141"/>
        <w:jc w:val="center"/>
        <w:rPr>
          <w:rFonts w:ascii="Times New Roman" w:eastAsia="宋体" w:hAnsi="Times New Roman" w:cs="Times New Roman"/>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216"/>
        <w:gridCol w:w="1016"/>
        <w:gridCol w:w="844"/>
        <w:gridCol w:w="844"/>
        <w:gridCol w:w="844"/>
        <w:gridCol w:w="844"/>
        <w:gridCol w:w="844"/>
        <w:gridCol w:w="844"/>
        <w:gridCol w:w="844"/>
        <w:gridCol w:w="572"/>
      </w:tblGrid>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b/>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bCs/>
                <w:color w:val="000000" w:themeColor="text1"/>
                <w:sz w:val="20"/>
                <w:szCs w:val="20"/>
              </w:rPr>
            </w:pPr>
            <w:r w:rsidRPr="00A04742">
              <w:rPr>
                <w:rFonts w:ascii="Times New Roman" w:eastAsia="宋体" w:hAnsi="Times New Roman" w:cs="Times New Roman"/>
                <w:bCs/>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空白对照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溶剂对照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S7-0.05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培养基对照</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仿宋_GB2312" w:hAnsi="Times New Roman" w:cs="Times New Roman"/>
                <w:color w:val="000000" w:themeColor="text1"/>
                <w:kern w:val="0"/>
                <w:sz w:val="20"/>
                <w:szCs w:val="20"/>
              </w:rPr>
            </w:pPr>
            <w:r w:rsidRPr="00A04742">
              <w:rPr>
                <w:rFonts w:ascii="Times New Roman" w:eastAsia="仿宋_GB2312" w:hAnsi="Times New Roman" w:cs="Times New Roman" w:hint="eastAsia"/>
                <w:color w:val="000000" w:themeColor="text1"/>
                <w:kern w:val="0"/>
                <w:sz w:val="20"/>
                <w:szCs w:val="20"/>
              </w:rPr>
              <w:t>阳性对照</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S1-5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S2-5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S3-5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S4-5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S5-5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S6-5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 xml:space="preserve">S7-5 </w:t>
            </w:r>
          </w:p>
        </w:tc>
        <w:tc>
          <w:tcPr>
            <w:tcW w:w="0" w:type="auto"/>
            <w:tcBorders>
              <w:bottom w:val="single" w:sz="4" w:space="0" w:color="auto"/>
            </w:tcBorders>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r w:rsidR="00A6153D" w:rsidRPr="00A6153D" w:rsidTr="00387BAF">
        <w:trPr>
          <w:jc w:val="center"/>
        </w:trPr>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c>
          <w:tcPr>
            <w:tcW w:w="0" w:type="auto"/>
            <w:shd w:val="clear" w:color="auto" w:fill="FFFFFF"/>
            <w:vAlign w:val="center"/>
          </w:tcPr>
          <w:p w:rsidR="00522A4C" w:rsidRPr="00A04742" w:rsidRDefault="00522A4C" w:rsidP="00387BAF">
            <w:pPr>
              <w:spacing w:line="580" w:lineRule="exact"/>
              <w:rPr>
                <w:rFonts w:ascii="Times New Roman" w:eastAsia="宋体" w:hAnsi="Times New Roman" w:cs="Times New Roman"/>
                <w:color w:val="000000" w:themeColor="text1"/>
                <w:sz w:val="20"/>
                <w:szCs w:val="20"/>
              </w:rPr>
            </w:pPr>
            <w:r w:rsidRPr="00A04742">
              <w:rPr>
                <w:rFonts w:ascii="Times New Roman" w:eastAsia="宋体" w:hAnsi="Times New Roman" w:cs="Times New Roman"/>
                <w:color w:val="000000" w:themeColor="text1"/>
                <w:sz w:val="20"/>
                <w:szCs w:val="20"/>
              </w:rPr>
              <w:t>PBS</w:t>
            </w:r>
          </w:p>
        </w:tc>
      </w:tr>
    </w:tbl>
    <w:p w:rsidR="00522A4C" w:rsidRPr="00A04742" w:rsidRDefault="00522A4C" w:rsidP="00BD1BFA">
      <w:pPr>
        <w:spacing w:beforeLines="50" w:before="156" w:afterLines="50" w:after="156" w:line="580" w:lineRule="exact"/>
        <w:ind w:leftChars="135" w:left="1123" w:hangingChars="300" w:hanging="840"/>
        <w:jc w:val="center"/>
        <w:rPr>
          <w:rFonts w:ascii="黑体" w:eastAsia="黑体" w:hAnsi="黑体" w:cs="Times New Roman"/>
          <w:color w:val="000000" w:themeColor="text1"/>
          <w:sz w:val="28"/>
          <w:szCs w:val="28"/>
        </w:rPr>
      </w:pPr>
      <w:r w:rsidRPr="00A04742">
        <w:rPr>
          <w:rFonts w:ascii="黑体" w:eastAsia="黑体" w:hAnsi="黑体" w:cs="Times New Roman"/>
          <w:color w:val="000000" w:themeColor="text1"/>
          <w:sz w:val="28"/>
          <w:szCs w:val="28"/>
        </w:rPr>
        <w:t>图1样品染毒示意图</w:t>
      </w:r>
    </w:p>
    <w:p w:rsidR="00522A4C" w:rsidRPr="00A04742" w:rsidRDefault="00522A4C">
      <w:pPr>
        <w:spacing w:beforeLines="50" w:before="156" w:afterLines="50" w:after="156" w:line="440" w:lineRule="exact"/>
        <w:ind w:leftChars="135" w:left="1003" w:hangingChars="300" w:hanging="720"/>
        <w:rPr>
          <w:rFonts w:ascii="Times New Roman" w:eastAsia="仿宋_GB2312" w:hAnsi="Times New Roman" w:cs="Times New Roman"/>
          <w:color w:val="000000" w:themeColor="text1"/>
          <w:kern w:val="0"/>
          <w:sz w:val="24"/>
          <w:szCs w:val="24"/>
        </w:rPr>
      </w:pPr>
      <w:r w:rsidRPr="00A04742">
        <w:rPr>
          <w:rFonts w:ascii="Times New Roman" w:eastAsia="仿宋_GB2312" w:hAnsi="Times New Roman" w:cs="Times New Roman" w:hint="eastAsia"/>
          <w:color w:val="000000" w:themeColor="text1"/>
          <w:kern w:val="0"/>
          <w:sz w:val="24"/>
          <w:szCs w:val="24"/>
        </w:rPr>
        <w:t>注：</w:t>
      </w:r>
      <w:r w:rsidRPr="00A04742">
        <w:rPr>
          <w:rFonts w:ascii="Times New Roman" w:eastAsia="仿宋_GB2312" w:hAnsi="Times New Roman" w:cs="Times New Roman"/>
          <w:color w:val="000000" w:themeColor="text1"/>
          <w:kern w:val="0"/>
          <w:sz w:val="24"/>
          <w:szCs w:val="24"/>
        </w:rPr>
        <w:t>a MTT</w:t>
      </w:r>
      <w:r w:rsidRPr="00A04742">
        <w:rPr>
          <w:rFonts w:ascii="Times New Roman" w:eastAsia="仿宋_GB2312" w:hAnsi="Times New Roman" w:cs="Times New Roman" w:hint="eastAsia"/>
          <w:color w:val="000000" w:themeColor="text1"/>
          <w:kern w:val="0"/>
          <w:sz w:val="24"/>
          <w:szCs w:val="24"/>
        </w:rPr>
        <w:t>法选用</w:t>
      </w:r>
      <w:r w:rsidRPr="00A04742">
        <w:rPr>
          <w:rFonts w:ascii="Times New Roman" w:eastAsia="仿宋_GB2312" w:hAnsi="Times New Roman" w:cs="Times New Roman"/>
          <w:color w:val="000000" w:themeColor="text1"/>
          <w:kern w:val="0"/>
          <w:sz w:val="24"/>
          <w:szCs w:val="24"/>
        </w:rPr>
        <w:t>PBS</w:t>
      </w:r>
      <w:r w:rsidRPr="00A04742">
        <w:rPr>
          <w:rFonts w:ascii="Times New Roman" w:eastAsia="仿宋_GB2312" w:hAnsi="Times New Roman" w:cs="Times New Roman" w:hint="eastAsia"/>
          <w:color w:val="000000" w:themeColor="text1"/>
          <w:kern w:val="0"/>
          <w:sz w:val="24"/>
          <w:szCs w:val="24"/>
        </w:rPr>
        <w:t>作为空白对照，</w:t>
      </w:r>
      <w:r w:rsidR="00EE5318" w:rsidRPr="00A04742">
        <w:rPr>
          <w:rFonts w:ascii="Times New Roman" w:eastAsia="仿宋_GB2312" w:hAnsi="Times New Roman" w:cs="Times New Roman"/>
          <w:color w:val="000000" w:themeColor="text1"/>
          <w:kern w:val="0"/>
          <w:sz w:val="24"/>
          <w:szCs w:val="24"/>
        </w:rPr>
        <w:t>CCK-8</w:t>
      </w:r>
      <w:r w:rsidRPr="00A04742">
        <w:rPr>
          <w:rFonts w:ascii="Times New Roman" w:eastAsia="仿宋_GB2312" w:hAnsi="Times New Roman" w:cs="Times New Roman" w:hint="eastAsia"/>
          <w:color w:val="000000" w:themeColor="text1"/>
          <w:kern w:val="0"/>
          <w:sz w:val="24"/>
          <w:szCs w:val="24"/>
        </w:rPr>
        <w:t>法选择完全培养基作为空白对照</w:t>
      </w:r>
    </w:p>
    <w:p w:rsidR="00522A4C" w:rsidRPr="00A04742" w:rsidRDefault="00522A4C">
      <w:pPr>
        <w:spacing w:beforeLines="50" w:before="156" w:afterLines="50" w:after="156" w:line="440" w:lineRule="exact"/>
        <w:ind w:firstLineChars="350" w:firstLine="840"/>
        <w:rPr>
          <w:rFonts w:ascii="Times New Roman" w:eastAsia="仿宋_GB2312" w:hAnsi="Times New Roman" w:cs="Times New Roman"/>
          <w:color w:val="000000" w:themeColor="text1"/>
          <w:kern w:val="0"/>
          <w:sz w:val="24"/>
          <w:szCs w:val="24"/>
        </w:rPr>
      </w:pPr>
      <w:r w:rsidRPr="00A04742">
        <w:rPr>
          <w:rFonts w:ascii="Times New Roman" w:eastAsia="仿宋_GB2312" w:hAnsi="Times New Roman" w:cs="Times New Roman"/>
          <w:color w:val="000000" w:themeColor="text1"/>
          <w:kern w:val="0"/>
          <w:sz w:val="24"/>
          <w:szCs w:val="24"/>
        </w:rPr>
        <w:t>b 96</w:t>
      </w:r>
      <w:r w:rsidRPr="00A04742">
        <w:rPr>
          <w:rFonts w:ascii="Times New Roman" w:eastAsia="仿宋_GB2312" w:hAnsi="Times New Roman" w:cs="Times New Roman" w:hint="eastAsia"/>
          <w:color w:val="000000" w:themeColor="text1"/>
          <w:kern w:val="0"/>
          <w:sz w:val="24"/>
          <w:szCs w:val="24"/>
        </w:rPr>
        <w:t>孔板周围一圈加相同量的</w:t>
      </w:r>
      <w:r w:rsidRPr="00A04742">
        <w:rPr>
          <w:rFonts w:ascii="Times New Roman" w:eastAsia="仿宋_GB2312" w:hAnsi="Times New Roman" w:cs="Times New Roman"/>
          <w:color w:val="000000" w:themeColor="text1"/>
          <w:kern w:val="0"/>
          <w:sz w:val="24"/>
          <w:szCs w:val="24"/>
        </w:rPr>
        <w:t>PBS</w:t>
      </w:r>
      <w:r w:rsidRPr="00A04742">
        <w:rPr>
          <w:rFonts w:ascii="Times New Roman" w:eastAsia="仿宋_GB2312" w:hAnsi="Times New Roman" w:cs="Times New Roman" w:hint="eastAsia"/>
          <w:color w:val="000000" w:themeColor="text1"/>
          <w:kern w:val="0"/>
          <w:sz w:val="24"/>
          <w:szCs w:val="24"/>
        </w:rPr>
        <w:t>，并将</w:t>
      </w:r>
      <w:r w:rsidRPr="00A04742">
        <w:rPr>
          <w:rFonts w:ascii="Times New Roman" w:eastAsia="仿宋_GB2312" w:hAnsi="Times New Roman" w:cs="Times New Roman"/>
          <w:color w:val="000000" w:themeColor="text1"/>
          <w:kern w:val="0"/>
          <w:sz w:val="24"/>
          <w:szCs w:val="24"/>
        </w:rPr>
        <w:t>96</w:t>
      </w:r>
      <w:r w:rsidRPr="00A04742">
        <w:rPr>
          <w:rFonts w:ascii="Times New Roman" w:eastAsia="仿宋_GB2312" w:hAnsi="Times New Roman" w:cs="Times New Roman" w:hint="eastAsia"/>
          <w:color w:val="000000" w:themeColor="text1"/>
          <w:kern w:val="0"/>
          <w:sz w:val="24"/>
          <w:szCs w:val="24"/>
        </w:rPr>
        <w:t>孔板置于靠近培养箱内水源的地方，以缓解蒸发。</w:t>
      </w:r>
    </w:p>
    <w:p w:rsidR="00126E6D"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w:t>
      </w:r>
      <w:r w:rsidRPr="00A04742">
        <w:rPr>
          <w:rFonts w:ascii="Times New Roman" w:eastAsia="仿宋_GB2312" w:hAnsi="Times New Roman" w:cs="Times New Roman" w:hint="eastAsia"/>
          <w:color w:val="000000" w:themeColor="text1"/>
          <w:kern w:val="0"/>
          <w:sz w:val="32"/>
          <w:szCs w:val="32"/>
        </w:rPr>
        <w:t>显色、测定</w:t>
      </w:r>
    </w:p>
    <w:p w:rsidR="00522A4C" w:rsidRPr="00A04742" w:rsidRDefault="00C77FFB"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lastRenderedPageBreak/>
        <w:t>首选</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染色法</w:t>
      </w:r>
      <w:r w:rsidR="00126E6D"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6.3.1 MTT</w:t>
      </w:r>
      <w:r w:rsidRPr="00A04742">
        <w:rPr>
          <w:rFonts w:ascii="Times New Roman" w:eastAsia="仿宋_GB2312" w:hAnsi="Times New Roman" w:cs="Times New Roman" w:hint="eastAsia"/>
          <w:color w:val="000000" w:themeColor="text1"/>
          <w:kern w:val="0"/>
          <w:sz w:val="32"/>
          <w:szCs w:val="32"/>
        </w:rPr>
        <w:t>染色法：染毒结束，用</w:t>
      </w:r>
      <w:r w:rsidR="00D20790" w:rsidRPr="00A04742">
        <w:rPr>
          <w:rFonts w:ascii="Times New Roman" w:eastAsia="仿宋_GB2312" w:hAnsi="Times New Roman" w:cs="Times New Roman"/>
          <w:color w:val="000000" w:themeColor="text1"/>
          <w:kern w:val="0"/>
          <w:sz w:val="32"/>
          <w:szCs w:val="32"/>
        </w:rPr>
        <w:t>200μL</w:t>
      </w:r>
      <w:r w:rsidR="00D20790" w:rsidRPr="00A04742">
        <w:rPr>
          <w:rFonts w:ascii="Times New Roman" w:eastAsia="仿宋_GB2312" w:hAnsi="Times New Roman" w:cs="Times New Roman" w:hint="eastAsia"/>
          <w:color w:val="000000" w:themeColor="text1"/>
          <w:kern w:val="0"/>
          <w:sz w:val="32"/>
          <w:szCs w:val="32"/>
        </w:rPr>
        <w:t>磷酸盐缓冲液</w:t>
      </w:r>
      <w:r w:rsidRPr="00A04742">
        <w:rPr>
          <w:rFonts w:ascii="Times New Roman" w:eastAsia="仿宋_GB2312" w:hAnsi="Times New Roman" w:cs="Times New Roman" w:hint="eastAsia"/>
          <w:color w:val="000000" w:themeColor="text1"/>
          <w:kern w:val="0"/>
          <w:sz w:val="32"/>
          <w:szCs w:val="32"/>
        </w:rPr>
        <w:t>冲洗</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次。然后每孔中加入</w:t>
      </w:r>
      <w:r w:rsidRPr="00A04742">
        <w:rPr>
          <w:rFonts w:ascii="Times New Roman" w:eastAsia="仿宋_GB2312" w:hAnsi="Times New Roman" w:cs="Times New Roman"/>
          <w:color w:val="000000" w:themeColor="text1"/>
          <w:kern w:val="0"/>
          <w:sz w:val="32"/>
          <w:szCs w:val="32"/>
        </w:rPr>
        <w:t>200μLMTT</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0.5mg/mL</w:t>
      </w:r>
      <w:r w:rsidRPr="00A04742">
        <w:rPr>
          <w:rFonts w:ascii="Times New Roman" w:eastAsia="仿宋_GB2312" w:hAnsi="Times New Roman" w:cs="Times New Roman" w:hint="eastAsia"/>
          <w:color w:val="000000" w:themeColor="text1"/>
          <w:kern w:val="0"/>
          <w:sz w:val="32"/>
          <w:szCs w:val="32"/>
        </w:rPr>
        <w:t>）溶液，放入</w:t>
      </w:r>
      <w:r w:rsidRPr="00A04742">
        <w:rPr>
          <w:rFonts w:ascii="Times New Roman" w:eastAsia="仿宋_GB2312" w:hAnsi="Times New Roman" w:cs="Times New Roman"/>
          <w:color w:val="000000" w:themeColor="text1"/>
          <w:kern w:val="0"/>
          <w:sz w:val="32"/>
          <w:szCs w:val="32"/>
        </w:rPr>
        <w:t>37</w:t>
      </w:r>
      <w:r w:rsidRPr="00A04742">
        <w:rPr>
          <w:rFonts w:ascii="Times New Roman" w:eastAsia="仿宋_GB2312" w:hAnsi="Times New Roman" w:cs="Times New Roman" w:hint="eastAsia"/>
          <w:color w:val="000000" w:themeColor="text1"/>
          <w:kern w:val="0"/>
          <w:sz w:val="32"/>
          <w:szCs w:val="32"/>
        </w:rPr>
        <w:t>℃</w:t>
      </w:r>
      <w:bookmarkStart w:id="8" w:name="OLE_LINK11"/>
      <w:bookmarkStart w:id="9" w:name="OLE_LINK10"/>
      <w:r w:rsidRPr="00A04742">
        <w:rPr>
          <w:rFonts w:ascii="Times New Roman" w:eastAsia="仿宋_GB2312" w:hAnsi="Times New Roman" w:cs="Times New Roman"/>
          <w:color w:val="000000" w:themeColor="text1"/>
          <w:kern w:val="0"/>
          <w:sz w:val="32"/>
          <w:szCs w:val="32"/>
        </w:rPr>
        <w:t xml:space="preserve"> 5%</w:t>
      </w:r>
      <w:bookmarkEnd w:id="8"/>
      <w:bookmarkEnd w:id="9"/>
      <w:r w:rsidRPr="00A04742">
        <w:rPr>
          <w:rFonts w:ascii="Times New Roman" w:eastAsia="仿宋_GB2312" w:hAnsi="Times New Roman" w:cs="Times New Roman"/>
          <w:color w:val="000000" w:themeColor="text1"/>
          <w:kern w:val="0"/>
          <w:sz w:val="32"/>
          <w:szCs w:val="32"/>
        </w:rPr>
        <w:t>CO</w:t>
      </w:r>
      <w:r w:rsidRPr="00A04742">
        <w:rPr>
          <w:rFonts w:ascii="Times New Roman" w:eastAsia="仿宋_GB2312" w:hAnsi="Times New Roman" w:cs="Times New Roman"/>
          <w:color w:val="000000" w:themeColor="text1"/>
          <w:kern w:val="0"/>
          <w:sz w:val="32"/>
          <w:szCs w:val="32"/>
          <w:vertAlign w:val="subscript"/>
        </w:rPr>
        <w:t>2</w:t>
      </w:r>
      <w:r w:rsidRPr="00A04742">
        <w:rPr>
          <w:rFonts w:ascii="Times New Roman" w:eastAsia="仿宋_GB2312" w:hAnsi="Times New Roman" w:cs="Times New Roman" w:hint="eastAsia"/>
          <w:color w:val="000000" w:themeColor="text1"/>
          <w:kern w:val="0"/>
          <w:sz w:val="32"/>
          <w:szCs w:val="32"/>
        </w:rPr>
        <w:t>培养箱中培养</w:t>
      </w:r>
      <w:r w:rsidRPr="00A04742">
        <w:rPr>
          <w:rFonts w:ascii="Times New Roman" w:eastAsia="仿宋_GB2312" w:hAnsi="Times New Roman" w:cs="Times New Roman"/>
          <w:color w:val="000000" w:themeColor="text1"/>
          <w:kern w:val="0"/>
          <w:sz w:val="32"/>
          <w:szCs w:val="32"/>
        </w:rPr>
        <w:t>2h</w:t>
      </w:r>
      <w:r w:rsidRPr="00A04742">
        <w:rPr>
          <w:rFonts w:ascii="Times New Roman" w:eastAsia="仿宋_GB2312" w:hAnsi="Times New Roman" w:cs="Times New Roman" w:hint="eastAsia"/>
          <w:color w:val="000000" w:themeColor="text1"/>
          <w:kern w:val="0"/>
          <w:sz w:val="32"/>
          <w:szCs w:val="32"/>
        </w:rPr>
        <w:t>，倒出</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溶液，加入</w:t>
      </w:r>
      <w:r w:rsidRPr="00A04742">
        <w:rPr>
          <w:rFonts w:ascii="Times New Roman" w:eastAsia="仿宋_GB2312" w:hAnsi="Times New Roman" w:cs="Times New Roman"/>
          <w:color w:val="000000" w:themeColor="text1"/>
          <w:kern w:val="0"/>
          <w:sz w:val="32"/>
          <w:szCs w:val="32"/>
        </w:rPr>
        <w:t>200μL</w:t>
      </w:r>
      <w:r w:rsidR="00A1440E"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color w:val="000000" w:themeColor="text1"/>
          <w:kern w:val="0"/>
          <w:sz w:val="32"/>
          <w:szCs w:val="32"/>
        </w:rPr>
        <w:t>0.04N</w:t>
      </w:r>
      <w:r w:rsidRPr="00A04742">
        <w:rPr>
          <w:rFonts w:ascii="Times New Roman" w:eastAsia="仿宋_GB2312" w:hAnsi="Times New Roman" w:cs="Times New Roman" w:hint="eastAsia"/>
          <w:color w:val="000000" w:themeColor="text1"/>
          <w:kern w:val="0"/>
          <w:sz w:val="32"/>
          <w:szCs w:val="32"/>
        </w:rPr>
        <w:t>酸化异丙醇作用</w:t>
      </w:r>
      <w:r w:rsidRPr="00A04742">
        <w:rPr>
          <w:rFonts w:ascii="Times New Roman" w:eastAsia="仿宋_GB2312" w:hAnsi="Times New Roman" w:cs="Times New Roman"/>
          <w:color w:val="000000" w:themeColor="text1"/>
          <w:kern w:val="0"/>
          <w:sz w:val="32"/>
          <w:szCs w:val="32"/>
        </w:rPr>
        <w:t>60min</w:t>
      </w:r>
      <w:r w:rsidRPr="00A04742">
        <w:rPr>
          <w:rFonts w:ascii="Times New Roman" w:eastAsia="仿宋_GB2312" w:hAnsi="Times New Roman" w:cs="Times New Roman" w:hint="eastAsia"/>
          <w:color w:val="000000" w:themeColor="text1"/>
          <w:kern w:val="0"/>
          <w:sz w:val="32"/>
          <w:szCs w:val="32"/>
        </w:rPr>
        <w:t>提取</w:t>
      </w:r>
      <w:r w:rsidRPr="00A04742">
        <w:rPr>
          <w:rFonts w:ascii="Times New Roman" w:eastAsia="仿宋_GB2312" w:hAnsi="Times New Roman" w:cs="Times New Roman"/>
          <w:color w:val="000000" w:themeColor="text1"/>
          <w:kern w:val="0"/>
          <w:sz w:val="32"/>
          <w:szCs w:val="32"/>
        </w:rPr>
        <w:t>MTT</w:t>
      </w:r>
      <w:r w:rsidRPr="00A04742">
        <w:rPr>
          <w:rFonts w:ascii="Times New Roman" w:eastAsia="仿宋_GB2312" w:hAnsi="Times New Roman" w:cs="Times New Roman" w:hint="eastAsia"/>
          <w:color w:val="000000" w:themeColor="text1"/>
          <w:kern w:val="0"/>
          <w:sz w:val="32"/>
          <w:szCs w:val="32"/>
        </w:rPr>
        <w:t>甲瓒（室温暗室中操作），然后在多功能酶标仪中测定</w:t>
      </w:r>
      <w:r w:rsidR="005A1EF8" w:rsidRPr="00A04742">
        <w:rPr>
          <w:rFonts w:ascii="Times New Roman" w:eastAsia="仿宋_GB2312" w:hAnsi="Times New Roman" w:cs="Times New Roman"/>
          <w:color w:val="000000" w:themeColor="text1"/>
          <w:kern w:val="0"/>
          <w:sz w:val="32"/>
          <w:szCs w:val="32"/>
        </w:rPr>
        <w:t>570</w:t>
      </w:r>
      <w:r w:rsidRPr="00A04742">
        <w:rPr>
          <w:rFonts w:ascii="Times New Roman" w:eastAsia="仿宋_GB2312" w:hAnsi="Times New Roman" w:cs="Times New Roman"/>
          <w:color w:val="000000" w:themeColor="text1"/>
          <w:kern w:val="0"/>
          <w:sz w:val="32"/>
          <w:szCs w:val="32"/>
        </w:rPr>
        <w:t>nm</w:t>
      </w:r>
      <w:r w:rsidR="005A1EF8" w:rsidRPr="00A04742">
        <w:rPr>
          <w:rFonts w:ascii="Times New Roman" w:eastAsia="仿宋_GB2312" w:hAnsi="Times New Roman" w:cs="Times New Roman" w:hint="eastAsia"/>
          <w:color w:val="000000" w:themeColor="text1"/>
          <w:kern w:val="0"/>
          <w:sz w:val="32"/>
          <w:szCs w:val="32"/>
        </w:rPr>
        <w:t>处</w:t>
      </w:r>
      <w:r w:rsidRPr="00A04742">
        <w:rPr>
          <w:rFonts w:ascii="Times New Roman" w:eastAsia="仿宋_GB2312" w:hAnsi="Times New Roman" w:cs="Times New Roman" w:hint="eastAsia"/>
          <w:color w:val="000000" w:themeColor="text1"/>
          <w:kern w:val="0"/>
          <w:sz w:val="32"/>
          <w:szCs w:val="32"/>
        </w:rPr>
        <w:t>吸光度值</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color w:val="000000" w:themeColor="text1"/>
          <w:kern w:val="0"/>
          <w:sz w:val="32"/>
          <w:szCs w:val="32"/>
          <w:vertAlign w:val="subscript"/>
        </w:rPr>
        <w:t>570</w:t>
      </w:r>
      <w:r w:rsidRPr="00A04742">
        <w:rPr>
          <w:rFonts w:ascii="Times New Roman" w:eastAsia="仿宋_GB2312" w:hAnsi="Times New Roman" w:cs="Times New Roman" w:hint="eastAsia"/>
          <w:color w:val="000000" w:themeColor="text1"/>
          <w:kern w:val="0"/>
          <w:sz w:val="32"/>
          <w:szCs w:val="32"/>
        </w:rPr>
        <w:t>值</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。根据</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rPr>
        <w:t>值计算细胞存活率。每个样品需重复三次试验。</w:t>
      </w:r>
    </w:p>
    <w:p w:rsidR="00522A4C" w:rsidRPr="00A04742" w:rsidRDefault="00522A4C" w:rsidP="00522A4C">
      <w:pPr>
        <w:ind w:firstLine="420"/>
        <w:jc w:val="center"/>
        <w:rPr>
          <w:rFonts w:ascii="Times New Roman" w:eastAsia="宋体" w:hAnsi="Times New Roman" w:cs="Times New Roman"/>
          <w:color w:val="000000" w:themeColor="text1"/>
          <w:szCs w:val="21"/>
        </w:rPr>
      </w:pPr>
      <m:oMathPara>
        <m:oMath>
          <m:r>
            <m:rPr>
              <m:nor/>
            </m:rPr>
            <w:rPr>
              <w:rFonts w:ascii="Cambria Math" w:eastAsia="仿宋_GB2312" w:hAnsi="Cambria Math" w:cs="Times New Roman" w:hint="eastAsia"/>
              <w:color w:val="000000" w:themeColor="text1"/>
              <w:kern w:val="0"/>
              <w:sz w:val="28"/>
              <w:szCs w:val="28"/>
            </w:rPr>
            <m:t>细胞存活率</m:t>
          </m:r>
          <m:d>
            <m:dPr>
              <m:begChr m:val="（"/>
              <m:endChr m:val="）"/>
              <m:ctrlPr>
                <w:rPr>
                  <w:rFonts w:ascii="Cambria Math" w:eastAsia="仿宋_GB2312" w:hAnsi="Cambria Math" w:cs="Times New Roman"/>
                  <w:color w:val="000000" w:themeColor="text1"/>
                  <w:kern w:val="0"/>
                  <w:sz w:val="28"/>
                  <w:szCs w:val="28"/>
                </w:rPr>
              </m:ctrlPr>
            </m:dPr>
            <m:e>
              <m:r>
                <m:rPr>
                  <m:nor/>
                </m:rPr>
                <w:rPr>
                  <w:rFonts w:ascii="Cambria Math" w:eastAsia="仿宋_GB2312" w:hAnsi="Cambria Math" w:cs="Times New Roman"/>
                  <w:color w:val="000000" w:themeColor="text1"/>
                  <w:kern w:val="0"/>
                  <w:sz w:val="28"/>
                  <w:szCs w:val="28"/>
                </w:rPr>
                <m:t>%</m:t>
              </m:r>
            </m:e>
          </m:d>
          <m:r>
            <m:rPr>
              <m:nor/>
            </m:rPr>
            <w:rPr>
              <w:rFonts w:ascii="Cambria Math" w:eastAsia="仿宋_GB2312" w:hAnsi="Times New Roman" w:cs="Times New Roman"/>
              <w:color w:val="000000" w:themeColor="text1"/>
              <w:kern w:val="0"/>
              <w:sz w:val="28"/>
              <w:szCs w:val="28"/>
            </w:rPr>
            <m:t>=</m:t>
          </m:r>
          <m:f>
            <m:fPr>
              <m:ctrlPr>
                <w:rPr>
                  <w:rFonts w:ascii="Cambria Math" w:eastAsia="仿宋_GB2312" w:hAnsi="Times New Roman" w:cs="Times New Roman"/>
                  <w:color w:val="000000" w:themeColor="text1"/>
                  <w:kern w:val="0"/>
                  <w:sz w:val="28"/>
                  <w:szCs w:val="28"/>
                </w:rPr>
              </m:ctrlPr>
            </m:fPr>
            <m:num>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样品</m:t>
              </m:r>
              <m:r>
                <m:rPr>
                  <m:sty m:val="p"/>
                </m:rPr>
                <w:rPr>
                  <w:rFonts w:ascii="Cambria Math" w:eastAsia="宋体" w:hAnsi="Cambria Math" w:cs="Times New Roman"/>
                  <w:color w:val="000000" w:themeColor="text1"/>
                  <w:sz w:val="28"/>
                  <w:szCs w:val="28"/>
                  <w:vertAlign w:val="subscript"/>
                </w:rPr>
                <m:t>-</m:t>
              </m:r>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空白</m:t>
              </m:r>
            </m:num>
            <m:den>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溶剂对照</m:t>
              </m:r>
              <m:r>
                <m:rPr>
                  <m:sty m:val="p"/>
                </m:rPr>
                <w:rPr>
                  <w:rFonts w:ascii="Cambria Math" w:eastAsia="宋体" w:hAnsi="Cambria Math" w:cs="Times New Roman"/>
                  <w:color w:val="000000" w:themeColor="text1"/>
                  <w:sz w:val="28"/>
                  <w:szCs w:val="28"/>
                </w:rPr>
                <m:t>-</m:t>
              </m:r>
              <m:r>
                <m:rPr>
                  <m:nor/>
                </m:rPr>
                <w:rPr>
                  <w:rFonts w:ascii="Times New Roman" w:eastAsia="宋体" w:hAnsi="Times New Roman" w:cs="Times New Roman"/>
                  <w:color w:val="000000" w:themeColor="text1"/>
                  <w:sz w:val="28"/>
                  <w:szCs w:val="28"/>
                </w:rPr>
                <m:t>OD</m:t>
              </m:r>
              <m:r>
                <m:rPr>
                  <m:nor/>
                </m:rPr>
                <w:rPr>
                  <w:rFonts w:ascii="Times New Roman" w:eastAsia="宋体" w:hAnsi="Times New Roman" w:cs="Times New Roman"/>
                  <w:color w:val="000000" w:themeColor="text1"/>
                  <w:sz w:val="28"/>
                  <w:szCs w:val="28"/>
                  <w:vertAlign w:val="subscript"/>
                </w:rPr>
                <m:t>570</m:t>
              </m:r>
              <m:r>
                <m:rPr>
                  <m:nor/>
                </m:rPr>
                <w:rPr>
                  <w:rFonts w:ascii="Times New Roman" w:eastAsia="宋体" w:hAnsi="Times New Roman" w:cs="Times New Roman" w:hint="eastAsia"/>
                  <w:color w:val="000000" w:themeColor="text1"/>
                  <w:sz w:val="28"/>
                  <w:szCs w:val="28"/>
                  <w:vertAlign w:val="subscript"/>
                </w:rPr>
                <m:t>空白</m:t>
              </m:r>
            </m:den>
          </m:f>
          <m:r>
            <m:rPr>
              <m:nor/>
            </m:rPr>
            <w:rPr>
              <w:rFonts w:ascii="Cambria Math" w:eastAsia="仿宋_GB2312" w:hAnsi="Cambria Math" w:cs="Times New Roman" w:hint="eastAsia"/>
              <w:color w:val="000000" w:themeColor="text1"/>
              <w:kern w:val="0"/>
              <w:sz w:val="28"/>
              <w:szCs w:val="28"/>
            </w:rPr>
            <m:t>×</m:t>
          </m:r>
          <m:r>
            <m:rPr>
              <m:nor/>
            </m:rPr>
            <w:rPr>
              <w:rFonts w:ascii="Cambria Math" w:eastAsia="仿宋_GB2312" w:hAnsi="Times New Roman" w:cs="Times New Roman"/>
              <w:color w:val="000000" w:themeColor="text1"/>
              <w:kern w:val="0"/>
              <w:sz w:val="28"/>
              <w:szCs w:val="28"/>
            </w:rPr>
            <m:t>100</m:t>
          </m:r>
        </m:oMath>
      </m:oMathPara>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6.3.2 CCK-8</w:t>
      </w:r>
      <w:r w:rsidRPr="00A04742">
        <w:rPr>
          <w:rFonts w:ascii="Times New Roman" w:eastAsia="仿宋_GB2312" w:hAnsi="Times New Roman" w:cs="Times New Roman" w:hint="eastAsia"/>
          <w:color w:val="000000" w:themeColor="text1"/>
          <w:kern w:val="0"/>
          <w:sz w:val="32"/>
          <w:szCs w:val="32"/>
        </w:rPr>
        <w:t>染色法：染毒结束，用</w:t>
      </w:r>
      <w:r w:rsidRPr="00A04742">
        <w:rPr>
          <w:rFonts w:ascii="Times New Roman" w:eastAsia="仿宋_GB2312" w:hAnsi="Times New Roman" w:cs="Times New Roman"/>
          <w:color w:val="000000" w:themeColor="text1"/>
          <w:kern w:val="0"/>
          <w:sz w:val="32"/>
          <w:szCs w:val="32"/>
        </w:rPr>
        <w:t>200μL</w:t>
      </w:r>
      <w:r w:rsidR="00C12620" w:rsidRPr="00A04742">
        <w:rPr>
          <w:rFonts w:ascii="Times New Roman" w:eastAsia="仿宋_GB2312" w:hAnsi="Times New Roman" w:cs="Times New Roman" w:hint="eastAsia"/>
          <w:color w:val="000000" w:themeColor="text1"/>
          <w:kern w:val="0"/>
          <w:sz w:val="32"/>
          <w:szCs w:val="32"/>
        </w:rPr>
        <w:t>磷酸盐缓冲液</w:t>
      </w:r>
      <w:r w:rsidRPr="00A04742">
        <w:rPr>
          <w:rFonts w:ascii="Times New Roman" w:eastAsia="仿宋_GB2312" w:hAnsi="Times New Roman" w:cs="Times New Roman" w:hint="eastAsia"/>
          <w:color w:val="000000" w:themeColor="text1"/>
          <w:kern w:val="0"/>
          <w:sz w:val="32"/>
          <w:szCs w:val="32"/>
        </w:rPr>
        <w:t>冲洗</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次。然后在每孔中加入</w:t>
      </w:r>
      <w:r w:rsidRPr="00A04742">
        <w:rPr>
          <w:rFonts w:ascii="Times New Roman" w:eastAsia="仿宋_GB2312" w:hAnsi="Times New Roman" w:cs="Times New Roman"/>
          <w:color w:val="000000" w:themeColor="text1"/>
          <w:kern w:val="0"/>
          <w:sz w:val="32"/>
          <w:szCs w:val="32"/>
        </w:rPr>
        <w:t>100μL</w:t>
      </w:r>
      <w:r w:rsidRPr="00A04742">
        <w:rPr>
          <w:rFonts w:ascii="Times New Roman" w:eastAsia="仿宋_GB2312" w:hAnsi="Times New Roman" w:cs="Times New Roman" w:hint="eastAsia"/>
          <w:color w:val="000000" w:themeColor="text1"/>
          <w:kern w:val="0"/>
          <w:sz w:val="32"/>
          <w:szCs w:val="32"/>
        </w:rPr>
        <w:t>培养基和</w:t>
      </w:r>
      <w:r w:rsidRPr="00A04742">
        <w:rPr>
          <w:rFonts w:ascii="Times New Roman" w:eastAsia="仿宋_GB2312" w:hAnsi="Times New Roman" w:cs="Times New Roman"/>
          <w:color w:val="000000" w:themeColor="text1"/>
          <w:kern w:val="0"/>
          <w:sz w:val="32"/>
          <w:szCs w:val="32"/>
        </w:rPr>
        <w:t>10μL</w:t>
      </w:r>
      <w:r w:rsidRPr="00A04742">
        <w:rPr>
          <w:rFonts w:ascii="Times New Roman" w:eastAsia="仿宋_GB2312" w:hAnsi="Times New Roman" w:cs="Times New Roman" w:hint="eastAsia"/>
          <w:color w:val="000000" w:themeColor="text1"/>
          <w:kern w:val="0"/>
          <w:sz w:val="32"/>
          <w:szCs w:val="32"/>
        </w:rPr>
        <w:t>增强型</w:t>
      </w:r>
      <w:r w:rsidRPr="00A04742">
        <w:rPr>
          <w:rFonts w:ascii="Times New Roman" w:eastAsia="仿宋_GB2312" w:hAnsi="Times New Roman" w:cs="Times New Roman"/>
          <w:color w:val="000000" w:themeColor="text1"/>
          <w:kern w:val="0"/>
          <w:sz w:val="32"/>
          <w:szCs w:val="32"/>
        </w:rPr>
        <w:t>CCK-8</w:t>
      </w:r>
      <w:r w:rsidRPr="00A04742">
        <w:rPr>
          <w:rFonts w:ascii="Times New Roman" w:eastAsia="仿宋_GB2312" w:hAnsi="Times New Roman" w:cs="Times New Roman" w:hint="eastAsia"/>
          <w:color w:val="000000" w:themeColor="text1"/>
          <w:kern w:val="0"/>
          <w:sz w:val="32"/>
          <w:szCs w:val="32"/>
        </w:rPr>
        <w:t>溶液，放入</w:t>
      </w:r>
      <w:r w:rsidRPr="00A04742">
        <w:rPr>
          <w:rFonts w:ascii="Times New Roman" w:eastAsia="仿宋_GB2312" w:hAnsi="Times New Roman" w:cs="Times New Roman"/>
          <w:color w:val="000000" w:themeColor="text1"/>
          <w:kern w:val="0"/>
          <w:sz w:val="32"/>
          <w:szCs w:val="32"/>
        </w:rPr>
        <w:t>37</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5%CO</w:t>
      </w:r>
      <w:r w:rsidRPr="00A04742">
        <w:rPr>
          <w:rFonts w:ascii="Times New Roman" w:eastAsia="仿宋_GB2312" w:hAnsi="Times New Roman" w:cs="Times New Roman"/>
          <w:color w:val="000000" w:themeColor="text1"/>
          <w:kern w:val="0"/>
          <w:sz w:val="32"/>
          <w:szCs w:val="32"/>
          <w:vertAlign w:val="subscript"/>
        </w:rPr>
        <w:t>2</w:t>
      </w:r>
      <w:r w:rsidRPr="00A04742">
        <w:rPr>
          <w:rFonts w:ascii="Times New Roman" w:eastAsia="仿宋_GB2312" w:hAnsi="Times New Roman" w:cs="Times New Roman" w:hint="eastAsia"/>
          <w:color w:val="000000" w:themeColor="text1"/>
          <w:kern w:val="0"/>
          <w:sz w:val="32"/>
          <w:szCs w:val="32"/>
        </w:rPr>
        <w:t>培养箱中培养</w:t>
      </w:r>
      <w:r w:rsidRPr="00A04742">
        <w:rPr>
          <w:rFonts w:ascii="Times New Roman" w:eastAsia="仿宋_GB2312" w:hAnsi="Times New Roman" w:cs="Times New Roman"/>
          <w:color w:val="000000" w:themeColor="text1"/>
          <w:kern w:val="0"/>
          <w:sz w:val="32"/>
          <w:szCs w:val="32"/>
        </w:rPr>
        <w:t>4h</w:t>
      </w:r>
      <w:r w:rsidRPr="00A04742">
        <w:rPr>
          <w:rFonts w:ascii="Times New Roman" w:eastAsia="仿宋_GB2312" w:hAnsi="Times New Roman" w:cs="Times New Roman" w:hint="eastAsia"/>
          <w:color w:val="000000" w:themeColor="text1"/>
          <w:kern w:val="0"/>
          <w:sz w:val="32"/>
          <w:szCs w:val="32"/>
        </w:rPr>
        <w:t>，培养结束在多功能酶标仪中测定</w:t>
      </w:r>
      <w:r w:rsidRPr="00A04742">
        <w:rPr>
          <w:rFonts w:ascii="Times New Roman" w:eastAsia="仿宋_GB2312" w:hAnsi="Times New Roman" w:cs="Times New Roman"/>
          <w:color w:val="000000" w:themeColor="text1"/>
          <w:kern w:val="0"/>
          <w:sz w:val="32"/>
          <w:szCs w:val="32"/>
        </w:rPr>
        <w:t>450nm</w:t>
      </w:r>
      <w:r w:rsidR="005A1EF8" w:rsidRPr="00A04742">
        <w:rPr>
          <w:rFonts w:ascii="Times New Roman" w:eastAsia="仿宋_GB2312" w:hAnsi="Times New Roman" w:cs="Times New Roman" w:hint="eastAsia"/>
          <w:color w:val="000000" w:themeColor="text1"/>
          <w:kern w:val="0"/>
          <w:sz w:val="32"/>
          <w:szCs w:val="32"/>
        </w:rPr>
        <w:t>处</w:t>
      </w:r>
      <w:r w:rsidRPr="00A04742">
        <w:rPr>
          <w:rFonts w:ascii="Times New Roman" w:eastAsia="仿宋_GB2312" w:hAnsi="Times New Roman" w:cs="Times New Roman" w:hint="eastAsia"/>
          <w:color w:val="000000" w:themeColor="text1"/>
          <w:kern w:val="0"/>
          <w:sz w:val="32"/>
          <w:szCs w:val="32"/>
        </w:rPr>
        <w:t>吸光度值</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color w:val="000000" w:themeColor="text1"/>
          <w:kern w:val="0"/>
          <w:sz w:val="32"/>
          <w:szCs w:val="32"/>
          <w:vertAlign w:val="subscript"/>
        </w:rPr>
        <w:t>450</w:t>
      </w:r>
      <w:r w:rsidRPr="00A04742">
        <w:rPr>
          <w:rFonts w:ascii="Times New Roman" w:eastAsia="仿宋_GB2312" w:hAnsi="Times New Roman" w:cs="Times New Roman" w:hint="eastAsia"/>
          <w:color w:val="000000" w:themeColor="text1"/>
          <w:kern w:val="0"/>
          <w:sz w:val="32"/>
          <w:szCs w:val="32"/>
        </w:rPr>
        <w:t>值</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。根据</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rPr>
        <w:t>值计算细胞存活率。每个样品需重复三次试验。</w:t>
      </w:r>
    </w:p>
    <w:p w:rsidR="00522A4C" w:rsidRPr="00A04742" w:rsidRDefault="00522A4C" w:rsidP="00522A4C">
      <w:pPr>
        <w:autoSpaceDE w:val="0"/>
        <w:autoSpaceDN w:val="0"/>
        <w:ind w:firstLineChars="200" w:firstLine="560"/>
        <w:rPr>
          <w:rFonts w:ascii="Times New Roman" w:eastAsia="仿宋_GB2312" w:hAnsi="Times New Roman" w:cs="Times New Roman"/>
          <w:color w:val="000000" w:themeColor="text1"/>
          <w:kern w:val="0"/>
          <w:sz w:val="32"/>
          <w:szCs w:val="32"/>
        </w:rPr>
      </w:pPr>
      <m:oMathPara>
        <m:oMath>
          <m:r>
            <m:rPr>
              <m:nor/>
            </m:rPr>
            <w:rPr>
              <w:rFonts w:ascii="Times New Roman" w:eastAsia="仿宋_GB2312" w:hAnsi="Times New Roman" w:cs="Times New Roman" w:hint="eastAsia"/>
              <w:color w:val="000000" w:themeColor="text1"/>
              <w:kern w:val="0"/>
              <w:sz w:val="28"/>
              <w:szCs w:val="28"/>
            </w:rPr>
            <m:t>细胞存活率</m:t>
          </m:r>
          <m:d>
            <m:dPr>
              <m:begChr m:val="（"/>
              <m:endChr m:val="）"/>
              <m:ctrlPr>
                <w:rPr>
                  <w:rFonts w:ascii="Cambria Math" w:eastAsia="仿宋_GB2312" w:hAnsi="Cambria Math" w:cs="Times New Roman"/>
                  <w:color w:val="000000" w:themeColor="text1"/>
                  <w:kern w:val="0"/>
                  <w:sz w:val="28"/>
                  <w:szCs w:val="28"/>
                </w:rPr>
              </m:ctrlPr>
            </m:dPr>
            <m:e>
              <m:r>
                <m:rPr>
                  <m:nor/>
                </m:rPr>
                <w:rPr>
                  <w:rFonts w:ascii="Times New Roman" w:eastAsia="仿宋_GB2312" w:hAnsi="Times New Roman" w:cs="Times New Roman"/>
                  <w:color w:val="000000" w:themeColor="text1"/>
                  <w:kern w:val="0"/>
                  <w:sz w:val="28"/>
                  <w:szCs w:val="28"/>
                </w:rPr>
                <m:t>%</m:t>
              </m:r>
            </m:e>
          </m:d>
          <m:r>
            <m:rPr>
              <m:nor/>
            </m:rPr>
            <w:rPr>
              <w:rFonts w:ascii="Times New Roman" w:eastAsia="仿宋_GB2312" w:hAnsi="Times New Roman" w:cs="Times New Roman"/>
              <w:color w:val="000000" w:themeColor="text1"/>
              <w:kern w:val="0"/>
              <w:sz w:val="28"/>
              <w:szCs w:val="28"/>
            </w:rPr>
            <m:t>=</m:t>
          </m:r>
          <m:f>
            <m:fPr>
              <m:ctrlPr>
                <w:rPr>
                  <w:rFonts w:ascii="Cambria Math" w:eastAsia="仿宋_GB2312" w:hAnsi="Cambria Math" w:cs="Times New Roman"/>
                  <w:i/>
                  <w:color w:val="000000" w:themeColor="text1"/>
                  <w:kern w:val="0"/>
                  <w:sz w:val="28"/>
                  <w:szCs w:val="28"/>
                </w:rPr>
              </m:ctrlPr>
            </m:fPr>
            <m:num>
              <m:sSub>
                <m:sSubPr>
                  <m:ctrlPr>
                    <w:rPr>
                      <w:rFonts w:ascii="Cambria Math" w:eastAsia="仿宋_GB2312" w:hAnsi="Cambria Math" w:cs="Times New Roman"/>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样品</m:t>
                  </m:r>
                </m:sub>
              </m:sSub>
              <m:r>
                <w:rPr>
                  <w:rFonts w:ascii="微软雅黑" w:eastAsia="微软雅黑" w:hAnsi="微软雅黑" w:cs="微软雅黑"/>
                  <w:color w:val="000000" w:themeColor="text1"/>
                  <w:kern w:val="0"/>
                  <w:sz w:val="28"/>
                  <w:szCs w:val="28"/>
                </w:rPr>
                <m:t>-</m:t>
              </m:r>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空白</m:t>
                  </m:r>
                </m:sub>
              </m:sSub>
            </m:num>
            <m:den>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溶剂对照</m:t>
                  </m:r>
                </m:sub>
              </m:sSub>
              <m:r>
                <w:rPr>
                  <w:rFonts w:ascii="Cambria Math" w:eastAsia="仿宋_GB2312" w:hAnsi="Cambria Math" w:cs="Times New Roman"/>
                  <w:color w:val="000000" w:themeColor="text1"/>
                  <w:kern w:val="0"/>
                  <w:sz w:val="28"/>
                  <w:szCs w:val="28"/>
                </w:rPr>
                <m:t>-</m:t>
              </m:r>
              <m:sSub>
                <m:sSubPr>
                  <m:ctrlPr>
                    <w:rPr>
                      <w:rFonts w:ascii="Cambria Math" w:eastAsia="仿宋_GB2312" w:hAnsi="Cambria Math" w:cs="Times New Roman"/>
                      <w:i/>
                      <w:color w:val="000000" w:themeColor="text1"/>
                      <w:kern w:val="0"/>
                      <w:sz w:val="28"/>
                      <w:szCs w:val="28"/>
                    </w:rPr>
                  </m:ctrlPr>
                </m:sSubPr>
                <m:e>
                  <m:r>
                    <m:rPr>
                      <m:sty m:val="p"/>
                    </m:rPr>
                    <w:rPr>
                      <w:rFonts w:ascii="Cambria Math" w:eastAsia="仿宋_GB2312" w:hAnsi="Cambria Math" w:cs="Times New Roman"/>
                      <w:color w:val="000000" w:themeColor="text1"/>
                      <w:kern w:val="0"/>
                      <w:sz w:val="28"/>
                      <w:szCs w:val="28"/>
                    </w:rPr>
                    <m:t>OD</m:t>
                  </m:r>
                </m:e>
                <m:sub>
                  <m:r>
                    <m:rPr>
                      <m:sty m:val="p"/>
                    </m:rPr>
                    <w:rPr>
                      <w:rFonts w:ascii="Cambria Math" w:eastAsia="仿宋_GB2312" w:hAnsi="Cambria Math" w:cs="Times New Roman"/>
                      <w:color w:val="000000" w:themeColor="text1"/>
                      <w:kern w:val="0"/>
                      <w:sz w:val="28"/>
                      <w:szCs w:val="28"/>
                    </w:rPr>
                    <m:t>450</m:t>
                  </m:r>
                  <m:r>
                    <m:rPr>
                      <m:sty m:val="p"/>
                    </m:rPr>
                    <w:rPr>
                      <w:rFonts w:ascii="Cambria Math" w:eastAsia="仿宋_GB2312" w:hAnsi="Cambria Math" w:cs="Times New Roman" w:hint="eastAsia"/>
                      <w:color w:val="000000" w:themeColor="text1"/>
                      <w:kern w:val="0"/>
                      <w:sz w:val="28"/>
                      <w:szCs w:val="28"/>
                    </w:rPr>
                    <m:t>空白</m:t>
                  </m:r>
                </m:sub>
              </m:sSub>
            </m:den>
          </m:f>
          <m:r>
            <m:rPr>
              <m:sty m:val="p"/>
            </m:rPr>
            <w:rPr>
              <w:rFonts w:ascii="Cambria Math" w:eastAsia="仿宋_GB2312" w:hAnsi="Cambria Math" w:cs="Times New Roman" w:hint="eastAsia"/>
              <w:color w:val="000000" w:themeColor="text1"/>
              <w:kern w:val="0"/>
              <w:sz w:val="28"/>
              <w:szCs w:val="28"/>
            </w:rPr>
            <m:t>×</m:t>
          </m:r>
          <m:r>
            <m:rPr>
              <m:sty m:val="p"/>
            </m:rPr>
            <w:rPr>
              <w:rFonts w:ascii="Cambria Math" w:eastAsia="仿宋_GB2312" w:hAnsi="Cambria Math" w:cs="Times New Roman"/>
              <w:color w:val="000000" w:themeColor="text1"/>
              <w:kern w:val="0"/>
              <w:sz w:val="28"/>
              <w:szCs w:val="28"/>
            </w:rPr>
            <m:t>100</m:t>
          </m:r>
        </m:oMath>
      </m:oMathPara>
    </w:p>
    <w:p w:rsidR="00522A4C" w:rsidRPr="00A04742" w:rsidRDefault="00311264" w:rsidP="00522A4C">
      <w:pPr>
        <w:spacing w:line="580" w:lineRule="exact"/>
        <w:rPr>
          <w:rFonts w:ascii="Times New Roman" w:eastAsia="宋体" w:hAnsi="Times New Roman" w:cs="Times New Roman"/>
          <w:color w:val="000000" w:themeColor="text1"/>
          <w:szCs w:val="21"/>
        </w:rPr>
      </w:pPr>
      <w:r w:rsidRPr="00A04742">
        <w:rPr>
          <w:rFonts w:ascii="Times New Roman" w:eastAsia="宋体" w:hAnsi="Times New Roman" w:cs="Times New Roman"/>
          <w:color w:val="000000" w:themeColor="text1"/>
          <w:szCs w:val="21"/>
        </w:rPr>
        <w:t xml:space="preserve">                  </w:t>
      </w:r>
      <w:r w:rsidR="00522A4C" w:rsidRPr="00A04742">
        <w:rPr>
          <w:rFonts w:ascii="Times New Roman" w:eastAsia="宋体" w:hAnsi="Times New Roman" w:cs="Times New Roman"/>
          <w:color w:val="000000" w:themeColor="text1"/>
          <w:szCs w:val="21"/>
        </w:rPr>
        <w:t xml:space="preserve">          </w:t>
      </w:r>
    </w:p>
    <w:p w:rsidR="00522A4C" w:rsidRPr="00A04742" w:rsidRDefault="00522A4C" w:rsidP="00311264">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6.4 </w:t>
      </w:r>
      <w:r w:rsidRPr="00A04742">
        <w:rPr>
          <w:rFonts w:ascii="Times New Roman" w:eastAsia="仿宋_GB2312" w:hAnsi="Times New Roman" w:cs="Times New Roman" w:hint="eastAsia"/>
          <w:color w:val="000000" w:themeColor="text1"/>
          <w:kern w:val="0"/>
          <w:sz w:val="32"/>
          <w:szCs w:val="32"/>
        </w:rPr>
        <w:t>结果判定</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根据受试物三次试验结果计算每个样品的平均细胞存活率</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标准差，按表</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判定标准进行刺激等级判定</w:t>
      </w:r>
      <w:r w:rsidR="00A1440E"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widowControl/>
        <w:autoSpaceDE w:val="0"/>
        <w:autoSpaceDN w:val="0"/>
        <w:spacing w:line="580" w:lineRule="exact"/>
        <w:jc w:val="center"/>
        <w:rPr>
          <w:rFonts w:ascii="黑体" w:eastAsia="黑体" w:hAnsi="黑体" w:cs="Times New Roman"/>
          <w:bCs/>
          <w:color w:val="000000" w:themeColor="text1"/>
          <w:kern w:val="0"/>
          <w:sz w:val="28"/>
          <w:szCs w:val="28"/>
        </w:rPr>
      </w:pPr>
      <w:r w:rsidRPr="00A04742">
        <w:rPr>
          <w:rFonts w:ascii="黑体" w:eastAsia="黑体" w:hAnsi="黑体" w:cs="Times New Roman"/>
          <w:bCs/>
          <w:color w:val="000000" w:themeColor="text1"/>
          <w:kern w:val="0"/>
          <w:sz w:val="28"/>
          <w:szCs w:val="28"/>
        </w:rPr>
        <w:t>表1  STE刺激反应分级</w:t>
      </w:r>
    </w:p>
    <w:tbl>
      <w:tblPr>
        <w:tblW w:w="7399" w:type="dxa"/>
        <w:jc w:val="center"/>
        <w:tblBorders>
          <w:top w:val="single" w:sz="4" w:space="0" w:color="auto"/>
          <w:bottom w:val="single" w:sz="4" w:space="0" w:color="auto"/>
        </w:tblBorders>
        <w:tblLayout w:type="fixed"/>
        <w:tblLook w:val="04A0" w:firstRow="1" w:lastRow="0" w:firstColumn="1" w:lastColumn="0" w:noHBand="0" w:noVBand="1"/>
      </w:tblPr>
      <w:tblGrid>
        <w:gridCol w:w="2089"/>
        <w:gridCol w:w="1620"/>
        <w:gridCol w:w="3690"/>
      </w:tblGrid>
      <w:tr w:rsidR="00A6153D" w:rsidRPr="00A6153D" w:rsidTr="00387BAF">
        <w:trPr>
          <w:trHeight w:val="288"/>
          <w:jc w:val="center"/>
        </w:trPr>
        <w:tc>
          <w:tcPr>
            <w:tcW w:w="3709" w:type="dxa"/>
            <w:gridSpan w:val="2"/>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细胞存活率</w:t>
            </w:r>
          </w:p>
        </w:tc>
        <w:tc>
          <w:tcPr>
            <w:tcW w:w="3690" w:type="dxa"/>
            <w:vMerge w:val="restart"/>
            <w:tcBorders>
              <w:top w:val="single" w:sz="4" w:space="0" w:color="auto"/>
              <w:bottom w:val="single" w:sz="4" w:space="0" w:color="auto"/>
            </w:tcBorders>
            <w:vAlign w:val="center"/>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结果</w:t>
            </w:r>
          </w:p>
        </w:tc>
      </w:tr>
      <w:tr w:rsidR="00A6153D" w:rsidRPr="00A6153D" w:rsidTr="00387BAF">
        <w:trPr>
          <w:trHeight w:val="288"/>
          <w:jc w:val="center"/>
        </w:trPr>
        <w:tc>
          <w:tcPr>
            <w:tcW w:w="2089" w:type="dxa"/>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5%</w:t>
            </w:r>
          </w:p>
        </w:tc>
        <w:tc>
          <w:tcPr>
            <w:tcW w:w="1620" w:type="dxa"/>
            <w:tcBorders>
              <w:top w:val="single" w:sz="4" w:space="0" w:color="auto"/>
              <w:bottom w:val="single" w:sz="4" w:space="0" w:color="auto"/>
            </w:tcBorders>
          </w:tcPr>
          <w:p w:rsidR="00522A4C" w:rsidRPr="00A04742" w:rsidRDefault="00522A4C" w:rsidP="00387BAF">
            <w:pPr>
              <w:spacing w:line="580" w:lineRule="exact"/>
              <w:jc w:val="center"/>
              <w:rPr>
                <w:rFonts w:ascii="黑体" w:eastAsia="黑体" w:hAnsi="黑体" w:cs="Times New Roman"/>
                <w:bCs/>
                <w:color w:val="000000" w:themeColor="text1"/>
                <w:sz w:val="24"/>
                <w:szCs w:val="24"/>
              </w:rPr>
            </w:pPr>
            <w:r w:rsidRPr="00A04742">
              <w:rPr>
                <w:rFonts w:ascii="黑体" w:eastAsia="黑体" w:hAnsi="黑体" w:cs="Times New Roman"/>
                <w:bCs/>
                <w:color w:val="000000" w:themeColor="text1"/>
                <w:sz w:val="24"/>
                <w:szCs w:val="24"/>
              </w:rPr>
              <w:t>0.05%</w:t>
            </w:r>
          </w:p>
        </w:tc>
        <w:tc>
          <w:tcPr>
            <w:tcW w:w="3690" w:type="dxa"/>
            <w:vMerge/>
            <w:tcBorders>
              <w:top w:val="nil"/>
              <w:bottom w:val="single" w:sz="4" w:space="0" w:color="auto"/>
            </w:tcBorders>
          </w:tcPr>
          <w:p w:rsidR="00522A4C" w:rsidRPr="00A04742" w:rsidRDefault="00522A4C" w:rsidP="00387BAF">
            <w:pPr>
              <w:spacing w:line="580" w:lineRule="exact"/>
              <w:ind w:firstLine="420"/>
              <w:rPr>
                <w:rFonts w:ascii="Times New Roman" w:eastAsia="宋体" w:hAnsi="Times New Roman" w:cs="Times New Roman"/>
                <w:color w:val="000000" w:themeColor="text1"/>
                <w:kern w:val="0"/>
                <w:szCs w:val="21"/>
              </w:rPr>
            </w:pPr>
          </w:p>
        </w:tc>
      </w:tr>
      <w:tr w:rsidR="00A6153D" w:rsidRPr="00A6153D" w:rsidTr="00387BAF">
        <w:trPr>
          <w:trHeight w:val="288"/>
          <w:jc w:val="center"/>
        </w:trPr>
        <w:tc>
          <w:tcPr>
            <w:tcW w:w="2089"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1620"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3690" w:type="dxa"/>
            <w:tcBorders>
              <w:top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无刺激性或微刺激性</w:t>
            </w:r>
          </w:p>
        </w:tc>
      </w:tr>
      <w:tr w:rsidR="00A6153D" w:rsidRPr="00A6153D" w:rsidTr="00387BAF">
        <w:trPr>
          <w:trHeight w:val="288"/>
          <w:jc w:val="center"/>
        </w:trPr>
        <w:tc>
          <w:tcPr>
            <w:tcW w:w="2089"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w:t>
            </w:r>
            <w:r w:rsidRPr="00A04742">
              <w:rPr>
                <w:rFonts w:ascii="Times New Roman" w:eastAsia="仿宋_GB2312" w:hAnsi="Times New Roman" w:cs="Times New Roman"/>
                <w:color w:val="000000" w:themeColor="text1"/>
                <w:kern w:val="0"/>
                <w:sz w:val="20"/>
                <w:szCs w:val="24"/>
              </w:rPr>
              <w:t>70%</w:t>
            </w:r>
          </w:p>
        </w:tc>
        <w:tc>
          <w:tcPr>
            <w:tcW w:w="1620"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color w:val="000000" w:themeColor="text1"/>
                <w:kern w:val="0"/>
                <w:sz w:val="20"/>
                <w:szCs w:val="24"/>
              </w:rPr>
              <w:t>&gt; 70%</w:t>
            </w:r>
          </w:p>
        </w:tc>
        <w:tc>
          <w:tcPr>
            <w:tcW w:w="3690" w:type="dxa"/>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结果无法判定</w:t>
            </w:r>
          </w:p>
        </w:tc>
        <w:bookmarkStart w:id="10" w:name="_GoBack"/>
        <w:bookmarkEnd w:id="10"/>
      </w:tr>
      <w:tr w:rsidR="00A6153D" w:rsidRPr="00A6153D" w:rsidTr="00387BAF">
        <w:trPr>
          <w:trHeight w:val="288"/>
          <w:jc w:val="center"/>
        </w:trPr>
        <w:tc>
          <w:tcPr>
            <w:tcW w:w="2089"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lastRenderedPageBreak/>
              <w:t>≤</w:t>
            </w:r>
            <w:r w:rsidRPr="00A04742">
              <w:rPr>
                <w:rFonts w:ascii="Times New Roman" w:eastAsia="仿宋_GB2312" w:hAnsi="Times New Roman" w:cs="Times New Roman"/>
                <w:color w:val="000000" w:themeColor="text1"/>
                <w:kern w:val="0"/>
                <w:sz w:val="20"/>
                <w:szCs w:val="24"/>
              </w:rPr>
              <w:t>70%</w:t>
            </w:r>
          </w:p>
        </w:tc>
        <w:tc>
          <w:tcPr>
            <w:tcW w:w="1620"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w:t>
            </w:r>
            <w:r w:rsidRPr="00A04742">
              <w:rPr>
                <w:rFonts w:ascii="Times New Roman" w:eastAsia="仿宋_GB2312" w:hAnsi="Times New Roman" w:cs="Times New Roman"/>
                <w:color w:val="000000" w:themeColor="text1"/>
                <w:kern w:val="0"/>
                <w:sz w:val="20"/>
                <w:szCs w:val="24"/>
              </w:rPr>
              <w:t>70%</w:t>
            </w:r>
          </w:p>
        </w:tc>
        <w:tc>
          <w:tcPr>
            <w:tcW w:w="3690" w:type="dxa"/>
            <w:tcBorders>
              <w:bottom w:val="single" w:sz="4" w:space="0" w:color="auto"/>
            </w:tcBorders>
          </w:tcPr>
          <w:p w:rsidR="00522A4C" w:rsidRPr="00A04742" w:rsidRDefault="00522A4C" w:rsidP="00387BAF">
            <w:pPr>
              <w:widowControl/>
              <w:spacing w:line="580" w:lineRule="exact"/>
              <w:jc w:val="center"/>
              <w:textAlignment w:val="center"/>
              <w:rPr>
                <w:rFonts w:ascii="Times New Roman" w:eastAsia="仿宋_GB2312" w:hAnsi="Times New Roman" w:cs="Times New Roman"/>
                <w:color w:val="000000" w:themeColor="text1"/>
                <w:kern w:val="0"/>
                <w:sz w:val="20"/>
                <w:szCs w:val="24"/>
              </w:rPr>
            </w:pPr>
            <w:r w:rsidRPr="00A04742">
              <w:rPr>
                <w:rFonts w:ascii="Times New Roman" w:eastAsia="仿宋_GB2312" w:hAnsi="Times New Roman" w:cs="Times New Roman" w:hint="eastAsia"/>
                <w:color w:val="000000" w:themeColor="text1"/>
                <w:kern w:val="0"/>
                <w:sz w:val="20"/>
                <w:szCs w:val="24"/>
              </w:rPr>
              <w:t>腐蚀性</w:t>
            </w:r>
            <w:r w:rsidRPr="00A04742">
              <w:rPr>
                <w:rFonts w:ascii="Times New Roman" w:eastAsia="仿宋_GB2312" w:hAnsi="Times New Roman" w:cs="Times New Roman"/>
                <w:color w:val="000000" w:themeColor="text1"/>
                <w:kern w:val="0"/>
                <w:sz w:val="20"/>
                <w:szCs w:val="24"/>
              </w:rPr>
              <w:t>(</w:t>
            </w:r>
            <w:r w:rsidRPr="00A04742">
              <w:rPr>
                <w:rFonts w:ascii="Times New Roman" w:eastAsia="仿宋_GB2312" w:hAnsi="Times New Roman" w:cs="Times New Roman" w:hint="eastAsia"/>
                <w:color w:val="000000" w:themeColor="text1"/>
                <w:kern w:val="0"/>
                <w:sz w:val="20"/>
                <w:szCs w:val="24"/>
              </w:rPr>
              <w:t>不可逆眼损伤</w:t>
            </w:r>
            <w:r w:rsidRPr="00A04742">
              <w:rPr>
                <w:rFonts w:ascii="Times New Roman" w:eastAsia="仿宋_GB2312" w:hAnsi="Times New Roman" w:cs="Times New Roman"/>
                <w:color w:val="000000" w:themeColor="text1"/>
                <w:kern w:val="0"/>
                <w:sz w:val="20"/>
                <w:szCs w:val="24"/>
              </w:rPr>
              <w:t>)</w:t>
            </w:r>
          </w:p>
        </w:tc>
      </w:tr>
    </w:tbl>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color w:val="000000" w:themeColor="text1"/>
          <w:kern w:val="0"/>
          <w:sz w:val="32"/>
          <w:szCs w:val="32"/>
        </w:rPr>
        <w:t xml:space="preserve">6.5 </w:t>
      </w:r>
      <w:r w:rsidRPr="00A04742">
        <w:rPr>
          <w:rFonts w:ascii="Times New Roman" w:eastAsia="仿宋_GB2312" w:hAnsi="Times New Roman" w:cs="Times New Roman" w:hint="eastAsia"/>
          <w:color w:val="000000" w:themeColor="text1"/>
          <w:kern w:val="0"/>
          <w:sz w:val="32"/>
          <w:szCs w:val="32"/>
        </w:rPr>
        <w:t>系统成立的条件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须同时满足以下四个条件：</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 xml:space="preserve"> OD</w:t>
      </w:r>
      <w:r w:rsidRPr="00A04742">
        <w:rPr>
          <w:rFonts w:ascii="Times New Roman" w:eastAsia="仿宋_GB2312" w:hAnsi="Times New Roman" w:cs="Times New Roman" w:hint="eastAsia"/>
          <w:color w:val="000000" w:themeColor="text1"/>
          <w:kern w:val="0"/>
          <w:sz w:val="32"/>
          <w:szCs w:val="32"/>
          <w:vertAlign w:val="subscript"/>
        </w:rPr>
        <w:t>培养基对照</w:t>
      </w:r>
      <w:r w:rsidRPr="00A04742">
        <w:rPr>
          <w:rFonts w:ascii="Times New Roman" w:eastAsia="仿宋_GB2312" w:hAnsi="Times New Roman" w:cs="Times New Roman"/>
          <w:color w:val="000000" w:themeColor="text1"/>
          <w:kern w:val="0"/>
          <w:sz w:val="32"/>
          <w:szCs w:val="32"/>
        </w:rPr>
        <w:t>-OD</w:t>
      </w:r>
      <w:r w:rsidRPr="00A04742">
        <w:rPr>
          <w:rFonts w:ascii="Times New Roman" w:eastAsia="仿宋_GB2312" w:hAnsi="Times New Roman" w:cs="Times New Roman" w:hint="eastAsia"/>
          <w:color w:val="000000" w:themeColor="text1"/>
          <w:kern w:val="0"/>
          <w:sz w:val="32"/>
          <w:szCs w:val="32"/>
          <w:vertAlign w:val="subscript"/>
        </w:rPr>
        <w:t>空白对照</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0.3</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hint="eastAsia"/>
          <w:color w:val="000000" w:themeColor="text1"/>
          <w:kern w:val="0"/>
          <w:sz w:val="32"/>
          <w:szCs w:val="32"/>
        </w:rPr>
        <w:t>溶剂对照的细胞存活率应该达到培养基对照的</w:t>
      </w:r>
      <w:r w:rsidRPr="00A04742">
        <w:rPr>
          <w:rFonts w:ascii="Times New Roman" w:eastAsia="仿宋_GB2312" w:hAnsi="Times New Roman" w:cs="Times New Roman"/>
          <w:color w:val="000000" w:themeColor="text1"/>
          <w:kern w:val="0"/>
          <w:sz w:val="32"/>
          <w:szCs w:val="32"/>
        </w:rPr>
        <w:t>80%</w:t>
      </w:r>
      <w:r w:rsidRPr="00A04742">
        <w:rPr>
          <w:rFonts w:ascii="Times New Roman" w:eastAsia="仿宋_GB2312" w:hAnsi="Times New Roman" w:cs="Times New Roman" w:hint="eastAsia"/>
          <w:color w:val="000000" w:themeColor="text1"/>
          <w:kern w:val="0"/>
          <w:sz w:val="32"/>
          <w:szCs w:val="32"/>
        </w:rPr>
        <w:t>或以上。</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3</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 xml:space="preserve"> </w:t>
      </w:r>
      <w:r w:rsidRPr="00A04742">
        <w:rPr>
          <w:rFonts w:ascii="Times New Roman" w:eastAsia="仿宋_GB2312" w:hAnsi="Times New Roman" w:cs="Times New Roman" w:hint="eastAsia"/>
          <w:color w:val="000000" w:themeColor="text1"/>
          <w:kern w:val="0"/>
          <w:sz w:val="32"/>
          <w:szCs w:val="32"/>
        </w:rPr>
        <w:t>阳性对照细胞存活率应介于实验室历史均值</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标准差之间，上下限值应经常更新，无历史数据可以默认该方法创立者实验室的历史数据</w:t>
      </w:r>
      <w:r w:rsidRPr="00A04742">
        <w:rPr>
          <w:rFonts w:ascii="Times New Roman" w:eastAsia="仿宋_GB2312" w:hAnsi="Times New Roman" w:cs="Times New Roman"/>
          <w:color w:val="000000" w:themeColor="text1"/>
          <w:kern w:val="0"/>
          <w:sz w:val="32"/>
          <w:szCs w:val="32"/>
        </w:rPr>
        <w:t>21.1%</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62.3%</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41.7</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2</w:t>
      </w: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10.3%</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w:t>
      </w:r>
      <w:r w:rsidRPr="00A04742">
        <w:rPr>
          <w:rFonts w:ascii="Times New Roman" w:eastAsia="仿宋_GB2312" w:hAnsi="Times New Roman" w:cs="Times New Roman"/>
          <w:color w:val="000000" w:themeColor="text1"/>
          <w:kern w:val="0"/>
          <w:sz w:val="32"/>
          <w:szCs w:val="32"/>
        </w:rPr>
        <w:t>4</w:t>
      </w:r>
      <w:r w:rsidRPr="00A04742">
        <w:rPr>
          <w:rFonts w:ascii="Times New Roman" w:eastAsia="仿宋_GB2312" w:hAnsi="Times New Roman" w:cs="Times New Roman" w:hint="eastAsia"/>
          <w:color w:val="000000" w:themeColor="text1"/>
          <w:kern w:val="0"/>
          <w:sz w:val="32"/>
          <w:szCs w:val="32"/>
        </w:rPr>
        <w:t>）每个样品三次重复试验结果两个浓度的细胞存活率标准差均应小于</w:t>
      </w:r>
      <w:r w:rsidRPr="00A04742">
        <w:rPr>
          <w:rFonts w:ascii="Times New Roman" w:eastAsia="仿宋_GB2312" w:hAnsi="Times New Roman" w:cs="Times New Roman"/>
          <w:color w:val="000000" w:themeColor="text1"/>
          <w:kern w:val="0"/>
          <w:sz w:val="32"/>
          <w:szCs w:val="32"/>
        </w:rPr>
        <w:t>15%</w:t>
      </w:r>
      <w:r w:rsidRPr="00A04742">
        <w:rPr>
          <w:rFonts w:ascii="Times New Roman" w:eastAsia="仿宋_GB2312" w:hAnsi="Times New Roman" w:cs="Times New Roman" w:hint="eastAsia"/>
          <w:color w:val="000000" w:themeColor="text1"/>
          <w:kern w:val="0"/>
          <w:sz w:val="32"/>
          <w:szCs w:val="32"/>
        </w:rPr>
        <w:t>。</w:t>
      </w:r>
    </w:p>
    <w:p w:rsidR="00522A4C" w:rsidRPr="00A04742" w:rsidRDefault="00522A4C" w:rsidP="00522A4C">
      <w:pPr>
        <w:autoSpaceDE w:val="0"/>
        <w:autoSpaceDN w:val="0"/>
        <w:spacing w:line="580" w:lineRule="exact"/>
        <w:ind w:firstLineChars="200" w:firstLine="640"/>
        <w:rPr>
          <w:rFonts w:ascii="Times New Roman" w:eastAsia="黑体" w:hAnsi="Times New Roman" w:cs="Times New Roman"/>
          <w:bCs/>
          <w:color w:val="000000" w:themeColor="text1"/>
          <w:kern w:val="0"/>
          <w:sz w:val="32"/>
          <w:szCs w:val="32"/>
        </w:rPr>
      </w:pPr>
      <w:r w:rsidRPr="00A04742">
        <w:rPr>
          <w:rFonts w:ascii="Times New Roman" w:eastAsia="黑体" w:hAnsi="Times New Roman" w:cs="Times New Roman"/>
          <w:bCs/>
          <w:color w:val="000000" w:themeColor="text1"/>
          <w:kern w:val="0"/>
          <w:sz w:val="32"/>
          <w:szCs w:val="32"/>
        </w:rPr>
        <w:t xml:space="preserve">7 </w:t>
      </w:r>
      <w:r w:rsidRPr="00A04742">
        <w:rPr>
          <w:rFonts w:ascii="Times New Roman" w:eastAsia="黑体" w:hAnsi="Times New Roman" w:cs="Times New Roman" w:hint="eastAsia"/>
          <w:bCs/>
          <w:color w:val="000000" w:themeColor="text1"/>
          <w:kern w:val="0"/>
          <w:sz w:val="32"/>
          <w:szCs w:val="32"/>
        </w:rPr>
        <w:t>结果解释</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r w:rsidRPr="00A04742">
        <w:rPr>
          <w:rFonts w:ascii="Times New Roman" w:eastAsia="仿宋_GB2312" w:hAnsi="Times New Roman" w:cs="Times New Roman" w:hint="eastAsia"/>
          <w:color w:val="000000" w:themeColor="text1"/>
          <w:kern w:val="0"/>
          <w:sz w:val="32"/>
          <w:szCs w:val="32"/>
        </w:rPr>
        <w:t>当</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浓度的受试物的细胞存活率均大于</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时，则判断该受试物眼刺激强度为</w:t>
      </w:r>
      <w:bookmarkStart w:id="11" w:name="OLE_LINK9"/>
      <w:bookmarkStart w:id="12" w:name="OLE_LINK8"/>
      <w:r w:rsidRPr="00A04742">
        <w:rPr>
          <w:rFonts w:ascii="Times New Roman" w:eastAsia="仿宋_GB2312" w:hAnsi="Times New Roman" w:cs="Times New Roman" w:hint="eastAsia"/>
          <w:color w:val="000000" w:themeColor="text1"/>
          <w:kern w:val="0"/>
          <w:sz w:val="32"/>
          <w:szCs w:val="32"/>
        </w:rPr>
        <w:t>无刺激性或微刺激性</w:t>
      </w:r>
      <w:bookmarkEnd w:id="11"/>
      <w:bookmarkEnd w:id="12"/>
      <w:r w:rsidRPr="00A04742">
        <w:rPr>
          <w:rFonts w:ascii="Times New Roman" w:eastAsia="仿宋_GB2312" w:hAnsi="Times New Roman" w:cs="Times New Roman" w:hint="eastAsia"/>
          <w:color w:val="000000" w:themeColor="text1"/>
          <w:kern w:val="0"/>
          <w:sz w:val="32"/>
          <w:szCs w:val="32"/>
        </w:rPr>
        <w:t>；当</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和</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浓度的受试物的细胞存活率均≤</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时，则判断该受试物眼刺激强度为腐蚀性</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不可逆眼损伤</w:t>
      </w:r>
      <w:r w:rsidRPr="00A04742">
        <w:rPr>
          <w:rFonts w:ascii="Times New Roman" w:eastAsia="仿宋_GB2312" w:hAnsi="Times New Roman" w:cs="Times New Roman"/>
          <w:color w:val="000000" w:themeColor="text1"/>
          <w:kern w:val="0"/>
          <w:sz w:val="32"/>
          <w:szCs w:val="32"/>
        </w:rPr>
        <w:t>)</w:t>
      </w:r>
      <w:r w:rsidRPr="00A04742">
        <w:rPr>
          <w:rFonts w:ascii="Times New Roman" w:eastAsia="仿宋_GB2312" w:hAnsi="Times New Roman" w:cs="Times New Roman" w:hint="eastAsia"/>
          <w:color w:val="000000" w:themeColor="text1"/>
          <w:kern w:val="0"/>
          <w:sz w:val="32"/>
          <w:szCs w:val="32"/>
        </w:rPr>
        <w:t>；若受试物</w:t>
      </w:r>
      <w:r w:rsidRPr="00A04742">
        <w:rPr>
          <w:rFonts w:ascii="Times New Roman" w:eastAsia="仿宋_GB2312" w:hAnsi="Times New Roman" w:cs="Times New Roman"/>
          <w:color w:val="000000" w:themeColor="text1"/>
          <w:kern w:val="0"/>
          <w:sz w:val="32"/>
          <w:szCs w:val="32"/>
        </w:rPr>
        <w:t>0.05%</w:t>
      </w:r>
      <w:r w:rsidRPr="00A04742">
        <w:rPr>
          <w:rFonts w:ascii="Times New Roman" w:eastAsia="仿宋_GB2312" w:hAnsi="Times New Roman" w:cs="Times New Roman" w:hint="eastAsia"/>
          <w:color w:val="000000" w:themeColor="text1"/>
          <w:kern w:val="0"/>
          <w:sz w:val="32"/>
          <w:szCs w:val="32"/>
        </w:rPr>
        <w:t>浓度溶液的细胞存活率大于</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，而</w:t>
      </w:r>
      <w:r w:rsidRPr="00A04742">
        <w:rPr>
          <w:rFonts w:ascii="Times New Roman" w:eastAsia="仿宋_GB2312" w:hAnsi="Times New Roman" w:cs="Times New Roman"/>
          <w:color w:val="000000" w:themeColor="text1"/>
          <w:kern w:val="0"/>
          <w:sz w:val="32"/>
          <w:szCs w:val="32"/>
        </w:rPr>
        <w:t>5%</w:t>
      </w:r>
      <w:r w:rsidRPr="00A04742">
        <w:rPr>
          <w:rFonts w:ascii="Times New Roman" w:eastAsia="仿宋_GB2312" w:hAnsi="Times New Roman" w:cs="Times New Roman" w:hint="eastAsia"/>
          <w:color w:val="000000" w:themeColor="text1"/>
          <w:kern w:val="0"/>
          <w:sz w:val="32"/>
          <w:szCs w:val="32"/>
        </w:rPr>
        <w:t>浓度溶液的细胞存活率≤</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时，则需加做其他试验加以判定。细胞存活率在</w:t>
      </w:r>
      <w:r w:rsidRPr="00A04742">
        <w:rPr>
          <w:rFonts w:ascii="Times New Roman" w:eastAsia="仿宋_GB2312" w:hAnsi="Times New Roman" w:cs="Times New Roman"/>
          <w:color w:val="000000" w:themeColor="text1"/>
          <w:kern w:val="0"/>
          <w:sz w:val="32"/>
          <w:szCs w:val="32"/>
        </w:rPr>
        <w:t>70%</w:t>
      </w:r>
      <w:r w:rsidRPr="00A04742">
        <w:rPr>
          <w:rFonts w:ascii="Times New Roman" w:eastAsia="仿宋_GB2312" w:hAnsi="Times New Roman" w:cs="Times New Roman" w:hint="eastAsia"/>
          <w:color w:val="000000" w:themeColor="text1"/>
          <w:kern w:val="0"/>
          <w:sz w:val="32"/>
          <w:szCs w:val="32"/>
        </w:rPr>
        <w:t>左右的样品在结果判定中易出现偏差，建议增加试验次数或采用其他方法加以判定。在该实验中当高挥发性物质和非表面活性剂类固体物质结果判定为无刺激性或微刺激性时，需加做其他试验加以判定。</w:t>
      </w: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522A4C" w:rsidRPr="00A04742" w:rsidRDefault="00522A4C" w:rsidP="00522A4C">
      <w:pPr>
        <w:autoSpaceDE w:val="0"/>
        <w:autoSpaceDN w:val="0"/>
        <w:spacing w:line="580" w:lineRule="exact"/>
        <w:ind w:firstLineChars="200" w:firstLine="640"/>
        <w:rPr>
          <w:rFonts w:ascii="Times New Roman" w:eastAsia="仿宋_GB2312" w:hAnsi="Times New Roman" w:cs="Times New Roman"/>
          <w:color w:val="000000" w:themeColor="text1"/>
          <w:kern w:val="0"/>
          <w:sz w:val="32"/>
          <w:szCs w:val="32"/>
        </w:rPr>
      </w:pPr>
    </w:p>
    <w:p w:rsidR="00FC5779" w:rsidRPr="00A04742" w:rsidRDefault="00FC5779" w:rsidP="00A04742">
      <w:pPr>
        <w:autoSpaceDE w:val="0"/>
        <w:autoSpaceDN w:val="0"/>
        <w:spacing w:line="580" w:lineRule="exact"/>
        <w:rPr>
          <w:rFonts w:ascii="Times New Roman" w:eastAsia="仿宋_GB2312" w:hAnsi="Times New Roman" w:cs="Times New Roman"/>
          <w:color w:val="000000" w:themeColor="text1"/>
          <w:kern w:val="0"/>
          <w:sz w:val="32"/>
          <w:szCs w:val="32"/>
        </w:rPr>
      </w:pPr>
    </w:p>
    <w:sectPr w:rsidR="00FC5779" w:rsidRPr="00A04742" w:rsidSect="00922D11">
      <w:headerReference w:type="default" r:id="rId8"/>
      <w:footerReference w:type="even" r:id="rId9"/>
      <w:footerReference w:type="defaul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04" w:rsidRDefault="00A00604" w:rsidP="00922D11">
      <w:r>
        <w:separator/>
      </w:r>
    </w:p>
  </w:endnote>
  <w:endnote w:type="continuationSeparator" w:id="0">
    <w:p w:rsidR="00A00604" w:rsidRDefault="00A00604" w:rsidP="0092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11" w:rsidRDefault="00922D11">
    <w:pPr>
      <w:pStyle w:val="a3"/>
      <w:ind w:right="210"/>
      <w:rPr>
        <w:rStyle w:val="a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11" w:rsidRDefault="00922D11">
    <w:pPr>
      <w:pStyle w:val="a3"/>
      <w:ind w:right="210"/>
      <w:rPr>
        <w:rStyle w:val="a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11" w:rsidRDefault="00922D11">
    <w:pPr>
      <w:pStyle w:val="a3"/>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04" w:rsidRDefault="00A00604" w:rsidP="00922D11">
      <w:r>
        <w:separator/>
      </w:r>
    </w:p>
  </w:footnote>
  <w:footnote w:type="continuationSeparator" w:id="0">
    <w:p w:rsidR="00A00604" w:rsidRDefault="00A00604" w:rsidP="00922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11" w:rsidRDefault="00922D11">
    <w:pPr>
      <w:pStyle w:val="a4"/>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瑞霞">
    <w15:presenceInfo w15:providerId="None" w15:userId="宋瑞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59A"/>
    <w:rsid w:val="00000277"/>
    <w:rsid w:val="00001594"/>
    <w:rsid w:val="00001F69"/>
    <w:rsid w:val="00002666"/>
    <w:rsid w:val="0000783D"/>
    <w:rsid w:val="000111AA"/>
    <w:rsid w:val="00012D96"/>
    <w:rsid w:val="000139C1"/>
    <w:rsid w:val="000147EF"/>
    <w:rsid w:val="00015C0A"/>
    <w:rsid w:val="00017CFC"/>
    <w:rsid w:val="000205F9"/>
    <w:rsid w:val="00022193"/>
    <w:rsid w:val="000225CE"/>
    <w:rsid w:val="000275D6"/>
    <w:rsid w:val="00031566"/>
    <w:rsid w:val="00032F9D"/>
    <w:rsid w:val="00034F56"/>
    <w:rsid w:val="000357ED"/>
    <w:rsid w:val="00041957"/>
    <w:rsid w:val="0004401A"/>
    <w:rsid w:val="00046A02"/>
    <w:rsid w:val="00047FAD"/>
    <w:rsid w:val="000500F6"/>
    <w:rsid w:val="000508F2"/>
    <w:rsid w:val="0005097B"/>
    <w:rsid w:val="00050A4B"/>
    <w:rsid w:val="0005194B"/>
    <w:rsid w:val="00052538"/>
    <w:rsid w:val="000543CD"/>
    <w:rsid w:val="00062B09"/>
    <w:rsid w:val="0006471E"/>
    <w:rsid w:val="00070A60"/>
    <w:rsid w:val="00071757"/>
    <w:rsid w:val="00075B22"/>
    <w:rsid w:val="00077505"/>
    <w:rsid w:val="00077A76"/>
    <w:rsid w:val="000809C0"/>
    <w:rsid w:val="000829FB"/>
    <w:rsid w:val="00083A22"/>
    <w:rsid w:val="00084FDE"/>
    <w:rsid w:val="00087B42"/>
    <w:rsid w:val="00091A81"/>
    <w:rsid w:val="00091F26"/>
    <w:rsid w:val="0009448B"/>
    <w:rsid w:val="00096E86"/>
    <w:rsid w:val="00097127"/>
    <w:rsid w:val="000A1EA6"/>
    <w:rsid w:val="000A1FA3"/>
    <w:rsid w:val="000A32CC"/>
    <w:rsid w:val="000A5091"/>
    <w:rsid w:val="000A5349"/>
    <w:rsid w:val="000A5FAD"/>
    <w:rsid w:val="000A792F"/>
    <w:rsid w:val="000B44D3"/>
    <w:rsid w:val="000B56F4"/>
    <w:rsid w:val="000B61BF"/>
    <w:rsid w:val="000B6C00"/>
    <w:rsid w:val="000C0A45"/>
    <w:rsid w:val="000C353E"/>
    <w:rsid w:val="000C3CB2"/>
    <w:rsid w:val="000C4FB9"/>
    <w:rsid w:val="000D12DC"/>
    <w:rsid w:val="000D1BB3"/>
    <w:rsid w:val="000E047B"/>
    <w:rsid w:val="000E158E"/>
    <w:rsid w:val="000E1910"/>
    <w:rsid w:val="000E55BD"/>
    <w:rsid w:val="000E6848"/>
    <w:rsid w:val="000E6CE0"/>
    <w:rsid w:val="000E7260"/>
    <w:rsid w:val="000E7EA6"/>
    <w:rsid w:val="000F0A20"/>
    <w:rsid w:val="000F12C3"/>
    <w:rsid w:val="000F12DC"/>
    <w:rsid w:val="000F294D"/>
    <w:rsid w:val="000F3386"/>
    <w:rsid w:val="000F3EA2"/>
    <w:rsid w:val="000F52B3"/>
    <w:rsid w:val="000F52B7"/>
    <w:rsid w:val="000F62BB"/>
    <w:rsid w:val="000F707E"/>
    <w:rsid w:val="00103872"/>
    <w:rsid w:val="00104454"/>
    <w:rsid w:val="00120E3E"/>
    <w:rsid w:val="0012156F"/>
    <w:rsid w:val="001233CD"/>
    <w:rsid w:val="0012451A"/>
    <w:rsid w:val="00124853"/>
    <w:rsid w:val="00126E6D"/>
    <w:rsid w:val="00127B84"/>
    <w:rsid w:val="00132F34"/>
    <w:rsid w:val="00134D9B"/>
    <w:rsid w:val="00135600"/>
    <w:rsid w:val="00135C13"/>
    <w:rsid w:val="00140358"/>
    <w:rsid w:val="0014218E"/>
    <w:rsid w:val="00144D0B"/>
    <w:rsid w:val="00145931"/>
    <w:rsid w:val="001463F4"/>
    <w:rsid w:val="00147827"/>
    <w:rsid w:val="00152062"/>
    <w:rsid w:val="00152787"/>
    <w:rsid w:val="00152ED3"/>
    <w:rsid w:val="001535CF"/>
    <w:rsid w:val="00153A36"/>
    <w:rsid w:val="00160200"/>
    <w:rsid w:val="001607BA"/>
    <w:rsid w:val="001639B5"/>
    <w:rsid w:val="001661AF"/>
    <w:rsid w:val="0016627C"/>
    <w:rsid w:val="00167ABF"/>
    <w:rsid w:val="00172820"/>
    <w:rsid w:val="0017402E"/>
    <w:rsid w:val="00175F9C"/>
    <w:rsid w:val="00176E5B"/>
    <w:rsid w:val="00183DBD"/>
    <w:rsid w:val="00185FAB"/>
    <w:rsid w:val="001866D9"/>
    <w:rsid w:val="0019276F"/>
    <w:rsid w:val="00193DCE"/>
    <w:rsid w:val="001947F5"/>
    <w:rsid w:val="00195261"/>
    <w:rsid w:val="00195454"/>
    <w:rsid w:val="001961D0"/>
    <w:rsid w:val="00196718"/>
    <w:rsid w:val="00196F35"/>
    <w:rsid w:val="001A338D"/>
    <w:rsid w:val="001A3525"/>
    <w:rsid w:val="001A62A0"/>
    <w:rsid w:val="001A79C3"/>
    <w:rsid w:val="001B070C"/>
    <w:rsid w:val="001B22D5"/>
    <w:rsid w:val="001B2BE9"/>
    <w:rsid w:val="001B2D33"/>
    <w:rsid w:val="001B5281"/>
    <w:rsid w:val="001B62F5"/>
    <w:rsid w:val="001B7C26"/>
    <w:rsid w:val="001B7DAE"/>
    <w:rsid w:val="001C2D19"/>
    <w:rsid w:val="001C344B"/>
    <w:rsid w:val="001C393E"/>
    <w:rsid w:val="001C5D23"/>
    <w:rsid w:val="001C64D2"/>
    <w:rsid w:val="001C771D"/>
    <w:rsid w:val="001C797D"/>
    <w:rsid w:val="001D4D87"/>
    <w:rsid w:val="001D5B2C"/>
    <w:rsid w:val="001D5E8B"/>
    <w:rsid w:val="001E132D"/>
    <w:rsid w:val="001E1AAB"/>
    <w:rsid w:val="001E2D1A"/>
    <w:rsid w:val="001E6D97"/>
    <w:rsid w:val="001E7F67"/>
    <w:rsid w:val="001F02A3"/>
    <w:rsid w:val="001F272E"/>
    <w:rsid w:val="001F3DC6"/>
    <w:rsid w:val="001F5DB3"/>
    <w:rsid w:val="002015BE"/>
    <w:rsid w:val="00205D8C"/>
    <w:rsid w:val="00207842"/>
    <w:rsid w:val="002101E8"/>
    <w:rsid w:val="00210340"/>
    <w:rsid w:val="00210BE6"/>
    <w:rsid w:val="00211A5B"/>
    <w:rsid w:val="00213006"/>
    <w:rsid w:val="00215767"/>
    <w:rsid w:val="002204DF"/>
    <w:rsid w:val="00222083"/>
    <w:rsid w:val="00224540"/>
    <w:rsid w:val="0023057F"/>
    <w:rsid w:val="00234AED"/>
    <w:rsid w:val="00235EB0"/>
    <w:rsid w:val="0023672B"/>
    <w:rsid w:val="0023740A"/>
    <w:rsid w:val="0024001A"/>
    <w:rsid w:val="00242006"/>
    <w:rsid w:val="00242ADD"/>
    <w:rsid w:val="00243FC3"/>
    <w:rsid w:val="00245018"/>
    <w:rsid w:val="00245317"/>
    <w:rsid w:val="00245B9D"/>
    <w:rsid w:val="002467D7"/>
    <w:rsid w:val="00254414"/>
    <w:rsid w:val="00254C82"/>
    <w:rsid w:val="00255569"/>
    <w:rsid w:val="002561B3"/>
    <w:rsid w:val="00261FB6"/>
    <w:rsid w:val="00263D6C"/>
    <w:rsid w:val="00266263"/>
    <w:rsid w:val="00267CBA"/>
    <w:rsid w:val="0027019A"/>
    <w:rsid w:val="002716D1"/>
    <w:rsid w:val="0027279B"/>
    <w:rsid w:val="00273C17"/>
    <w:rsid w:val="00275307"/>
    <w:rsid w:val="00276F5E"/>
    <w:rsid w:val="00277D1C"/>
    <w:rsid w:val="00280912"/>
    <w:rsid w:val="00283F18"/>
    <w:rsid w:val="002870F1"/>
    <w:rsid w:val="002902C2"/>
    <w:rsid w:val="002921B6"/>
    <w:rsid w:val="00295428"/>
    <w:rsid w:val="0029631D"/>
    <w:rsid w:val="002A0E50"/>
    <w:rsid w:val="002A1323"/>
    <w:rsid w:val="002A310A"/>
    <w:rsid w:val="002A3A3A"/>
    <w:rsid w:val="002A728B"/>
    <w:rsid w:val="002A750F"/>
    <w:rsid w:val="002A7DC1"/>
    <w:rsid w:val="002B75FE"/>
    <w:rsid w:val="002C0047"/>
    <w:rsid w:val="002C069D"/>
    <w:rsid w:val="002C0A60"/>
    <w:rsid w:val="002C2B42"/>
    <w:rsid w:val="002C35D0"/>
    <w:rsid w:val="002C35FD"/>
    <w:rsid w:val="002C4A78"/>
    <w:rsid w:val="002C6785"/>
    <w:rsid w:val="002D2F07"/>
    <w:rsid w:val="002D3CDC"/>
    <w:rsid w:val="002E07F9"/>
    <w:rsid w:val="002E1DBC"/>
    <w:rsid w:val="002E2E79"/>
    <w:rsid w:val="002E3C24"/>
    <w:rsid w:val="002E501C"/>
    <w:rsid w:val="002E6F43"/>
    <w:rsid w:val="002F3E14"/>
    <w:rsid w:val="002F5BE7"/>
    <w:rsid w:val="002F71C2"/>
    <w:rsid w:val="002F781F"/>
    <w:rsid w:val="003006F2"/>
    <w:rsid w:val="00300AC0"/>
    <w:rsid w:val="003013CC"/>
    <w:rsid w:val="00302BC2"/>
    <w:rsid w:val="00302DD1"/>
    <w:rsid w:val="00304192"/>
    <w:rsid w:val="0030537B"/>
    <w:rsid w:val="003069CD"/>
    <w:rsid w:val="00307B7A"/>
    <w:rsid w:val="003102CE"/>
    <w:rsid w:val="00311264"/>
    <w:rsid w:val="00312CFB"/>
    <w:rsid w:val="00313F32"/>
    <w:rsid w:val="00314A74"/>
    <w:rsid w:val="00317E58"/>
    <w:rsid w:val="00320678"/>
    <w:rsid w:val="00320B9E"/>
    <w:rsid w:val="00320F2E"/>
    <w:rsid w:val="00321E91"/>
    <w:rsid w:val="00322B8A"/>
    <w:rsid w:val="003239BD"/>
    <w:rsid w:val="003248CC"/>
    <w:rsid w:val="003312A8"/>
    <w:rsid w:val="00332666"/>
    <w:rsid w:val="00333279"/>
    <w:rsid w:val="00333852"/>
    <w:rsid w:val="00342EA8"/>
    <w:rsid w:val="003525D3"/>
    <w:rsid w:val="0035543A"/>
    <w:rsid w:val="00355D3D"/>
    <w:rsid w:val="00356B71"/>
    <w:rsid w:val="003612F6"/>
    <w:rsid w:val="00367B94"/>
    <w:rsid w:val="00370EC1"/>
    <w:rsid w:val="003712E5"/>
    <w:rsid w:val="0037144F"/>
    <w:rsid w:val="00373355"/>
    <w:rsid w:val="0037472E"/>
    <w:rsid w:val="00374DA1"/>
    <w:rsid w:val="00374E71"/>
    <w:rsid w:val="0037687B"/>
    <w:rsid w:val="0038048E"/>
    <w:rsid w:val="00380B79"/>
    <w:rsid w:val="00382058"/>
    <w:rsid w:val="00382174"/>
    <w:rsid w:val="003831B3"/>
    <w:rsid w:val="003835E6"/>
    <w:rsid w:val="00383C24"/>
    <w:rsid w:val="0038543D"/>
    <w:rsid w:val="00385DC9"/>
    <w:rsid w:val="0038664E"/>
    <w:rsid w:val="00386BD2"/>
    <w:rsid w:val="003874D4"/>
    <w:rsid w:val="0039155E"/>
    <w:rsid w:val="00391BC2"/>
    <w:rsid w:val="003931AE"/>
    <w:rsid w:val="0039530E"/>
    <w:rsid w:val="003968CD"/>
    <w:rsid w:val="003A1560"/>
    <w:rsid w:val="003A1B85"/>
    <w:rsid w:val="003A2CED"/>
    <w:rsid w:val="003A479A"/>
    <w:rsid w:val="003A4A49"/>
    <w:rsid w:val="003A5D37"/>
    <w:rsid w:val="003A7257"/>
    <w:rsid w:val="003A7DED"/>
    <w:rsid w:val="003B2151"/>
    <w:rsid w:val="003B25BE"/>
    <w:rsid w:val="003B4AB0"/>
    <w:rsid w:val="003C15A0"/>
    <w:rsid w:val="003C3DEE"/>
    <w:rsid w:val="003C5157"/>
    <w:rsid w:val="003D06BB"/>
    <w:rsid w:val="003D30C4"/>
    <w:rsid w:val="003D46AF"/>
    <w:rsid w:val="003D4E67"/>
    <w:rsid w:val="003D53C0"/>
    <w:rsid w:val="003E1478"/>
    <w:rsid w:val="003E3812"/>
    <w:rsid w:val="003E3B24"/>
    <w:rsid w:val="003E4384"/>
    <w:rsid w:val="003E6D35"/>
    <w:rsid w:val="003F127B"/>
    <w:rsid w:val="003F4205"/>
    <w:rsid w:val="003F66C6"/>
    <w:rsid w:val="00402A8B"/>
    <w:rsid w:val="00402F74"/>
    <w:rsid w:val="00404C06"/>
    <w:rsid w:val="004077E6"/>
    <w:rsid w:val="0041051A"/>
    <w:rsid w:val="00411ADC"/>
    <w:rsid w:val="00422115"/>
    <w:rsid w:val="00422314"/>
    <w:rsid w:val="00427316"/>
    <w:rsid w:val="004275D0"/>
    <w:rsid w:val="00430AFA"/>
    <w:rsid w:val="004317C3"/>
    <w:rsid w:val="00433671"/>
    <w:rsid w:val="00436715"/>
    <w:rsid w:val="004376D2"/>
    <w:rsid w:val="00437917"/>
    <w:rsid w:val="004379D7"/>
    <w:rsid w:val="0044211E"/>
    <w:rsid w:val="00445F47"/>
    <w:rsid w:val="00456360"/>
    <w:rsid w:val="00456B02"/>
    <w:rsid w:val="00457BCE"/>
    <w:rsid w:val="00461747"/>
    <w:rsid w:val="00464BC1"/>
    <w:rsid w:val="004654D3"/>
    <w:rsid w:val="00472757"/>
    <w:rsid w:val="0048011A"/>
    <w:rsid w:val="0048274D"/>
    <w:rsid w:val="0048607F"/>
    <w:rsid w:val="00486970"/>
    <w:rsid w:val="004930A6"/>
    <w:rsid w:val="00497822"/>
    <w:rsid w:val="00497B0C"/>
    <w:rsid w:val="00497BBD"/>
    <w:rsid w:val="004A1B7D"/>
    <w:rsid w:val="004A39F8"/>
    <w:rsid w:val="004A4CAE"/>
    <w:rsid w:val="004A69AB"/>
    <w:rsid w:val="004B5238"/>
    <w:rsid w:val="004B7779"/>
    <w:rsid w:val="004B7924"/>
    <w:rsid w:val="004C00DB"/>
    <w:rsid w:val="004C1B33"/>
    <w:rsid w:val="004C2877"/>
    <w:rsid w:val="004C3D56"/>
    <w:rsid w:val="004C60F6"/>
    <w:rsid w:val="004C6E27"/>
    <w:rsid w:val="004D13A1"/>
    <w:rsid w:val="004D641C"/>
    <w:rsid w:val="004D6ABA"/>
    <w:rsid w:val="004E0D06"/>
    <w:rsid w:val="004E3D1C"/>
    <w:rsid w:val="004E61E7"/>
    <w:rsid w:val="004F0296"/>
    <w:rsid w:val="004F1D16"/>
    <w:rsid w:val="004F258E"/>
    <w:rsid w:val="004F3D6E"/>
    <w:rsid w:val="004F6610"/>
    <w:rsid w:val="004F7995"/>
    <w:rsid w:val="005018AC"/>
    <w:rsid w:val="00503C60"/>
    <w:rsid w:val="00504A0F"/>
    <w:rsid w:val="00510F66"/>
    <w:rsid w:val="00511E06"/>
    <w:rsid w:val="0051363D"/>
    <w:rsid w:val="00514613"/>
    <w:rsid w:val="00515722"/>
    <w:rsid w:val="00522A4C"/>
    <w:rsid w:val="00522A79"/>
    <w:rsid w:val="00527E5E"/>
    <w:rsid w:val="00536638"/>
    <w:rsid w:val="00537244"/>
    <w:rsid w:val="00540C7B"/>
    <w:rsid w:val="00540EAF"/>
    <w:rsid w:val="00542174"/>
    <w:rsid w:val="00545B4B"/>
    <w:rsid w:val="00546341"/>
    <w:rsid w:val="0055002B"/>
    <w:rsid w:val="00550832"/>
    <w:rsid w:val="00556C95"/>
    <w:rsid w:val="00561E4C"/>
    <w:rsid w:val="005649B6"/>
    <w:rsid w:val="00566053"/>
    <w:rsid w:val="00566602"/>
    <w:rsid w:val="005725BE"/>
    <w:rsid w:val="00573276"/>
    <w:rsid w:val="00574250"/>
    <w:rsid w:val="00574657"/>
    <w:rsid w:val="00581AE2"/>
    <w:rsid w:val="00581D0D"/>
    <w:rsid w:val="00584ECD"/>
    <w:rsid w:val="00585091"/>
    <w:rsid w:val="00587D28"/>
    <w:rsid w:val="00590E10"/>
    <w:rsid w:val="0059217B"/>
    <w:rsid w:val="00594155"/>
    <w:rsid w:val="005A14E7"/>
    <w:rsid w:val="005A1EF8"/>
    <w:rsid w:val="005A4439"/>
    <w:rsid w:val="005A692A"/>
    <w:rsid w:val="005B01AB"/>
    <w:rsid w:val="005B17A2"/>
    <w:rsid w:val="005B2746"/>
    <w:rsid w:val="005B2893"/>
    <w:rsid w:val="005B50A1"/>
    <w:rsid w:val="005C0459"/>
    <w:rsid w:val="005C1B45"/>
    <w:rsid w:val="005C335C"/>
    <w:rsid w:val="005C4890"/>
    <w:rsid w:val="005C6A74"/>
    <w:rsid w:val="005C6D21"/>
    <w:rsid w:val="005D24D5"/>
    <w:rsid w:val="005D39C7"/>
    <w:rsid w:val="005D4AC7"/>
    <w:rsid w:val="005D596C"/>
    <w:rsid w:val="005D639E"/>
    <w:rsid w:val="005E094A"/>
    <w:rsid w:val="005E10BD"/>
    <w:rsid w:val="005E58F8"/>
    <w:rsid w:val="005E67D6"/>
    <w:rsid w:val="005F0D86"/>
    <w:rsid w:val="005F1CC7"/>
    <w:rsid w:val="005F4CF7"/>
    <w:rsid w:val="005F5617"/>
    <w:rsid w:val="005F60A1"/>
    <w:rsid w:val="0060168F"/>
    <w:rsid w:val="00602150"/>
    <w:rsid w:val="0060741B"/>
    <w:rsid w:val="00611C6B"/>
    <w:rsid w:val="006126FD"/>
    <w:rsid w:val="00614482"/>
    <w:rsid w:val="006217FE"/>
    <w:rsid w:val="00621AF2"/>
    <w:rsid w:val="006227AF"/>
    <w:rsid w:val="00623AA1"/>
    <w:rsid w:val="00624233"/>
    <w:rsid w:val="00624C23"/>
    <w:rsid w:val="00626A03"/>
    <w:rsid w:val="0063093A"/>
    <w:rsid w:val="00631F72"/>
    <w:rsid w:val="006419B4"/>
    <w:rsid w:val="0064524F"/>
    <w:rsid w:val="00650A60"/>
    <w:rsid w:val="0065284E"/>
    <w:rsid w:val="00653EC4"/>
    <w:rsid w:val="00657290"/>
    <w:rsid w:val="00657C60"/>
    <w:rsid w:val="00660022"/>
    <w:rsid w:val="006602BA"/>
    <w:rsid w:val="006739D0"/>
    <w:rsid w:val="00675B19"/>
    <w:rsid w:val="00680CA0"/>
    <w:rsid w:val="00684C40"/>
    <w:rsid w:val="00684DE0"/>
    <w:rsid w:val="00684EB3"/>
    <w:rsid w:val="006874BF"/>
    <w:rsid w:val="0069060D"/>
    <w:rsid w:val="00692548"/>
    <w:rsid w:val="00693693"/>
    <w:rsid w:val="00693717"/>
    <w:rsid w:val="00695055"/>
    <w:rsid w:val="006950D7"/>
    <w:rsid w:val="00696770"/>
    <w:rsid w:val="006A0EC4"/>
    <w:rsid w:val="006A44CB"/>
    <w:rsid w:val="006A6E4F"/>
    <w:rsid w:val="006B0446"/>
    <w:rsid w:val="006B36F4"/>
    <w:rsid w:val="006B4173"/>
    <w:rsid w:val="006B50C4"/>
    <w:rsid w:val="006C61F0"/>
    <w:rsid w:val="006C7209"/>
    <w:rsid w:val="006C7E36"/>
    <w:rsid w:val="006D0102"/>
    <w:rsid w:val="006D1DCA"/>
    <w:rsid w:val="006D2090"/>
    <w:rsid w:val="006E49AE"/>
    <w:rsid w:val="006E4C68"/>
    <w:rsid w:val="006E6A24"/>
    <w:rsid w:val="006E78C3"/>
    <w:rsid w:val="006E7B48"/>
    <w:rsid w:val="006F1C7D"/>
    <w:rsid w:val="006F29C1"/>
    <w:rsid w:val="006F2F76"/>
    <w:rsid w:val="006F7AB8"/>
    <w:rsid w:val="006F7D4B"/>
    <w:rsid w:val="00700D00"/>
    <w:rsid w:val="0070107E"/>
    <w:rsid w:val="00701F8A"/>
    <w:rsid w:val="00702CF7"/>
    <w:rsid w:val="007052C3"/>
    <w:rsid w:val="00705663"/>
    <w:rsid w:val="007078C6"/>
    <w:rsid w:val="00707E0F"/>
    <w:rsid w:val="00717EC0"/>
    <w:rsid w:val="0072058E"/>
    <w:rsid w:val="00722830"/>
    <w:rsid w:val="00723C29"/>
    <w:rsid w:val="00725B3B"/>
    <w:rsid w:val="00725E5E"/>
    <w:rsid w:val="00730191"/>
    <w:rsid w:val="0073761D"/>
    <w:rsid w:val="00740233"/>
    <w:rsid w:val="007417EA"/>
    <w:rsid w:val="007423ED"/>
    <w:rsid w:val="00743628"/>
    <w:rsid w:val="00745E56"/>
    <w:rsid w:val="00747A29"/>
    <w:rsid w:val="00750B8C"/>
    <w:rsid w:val="00752C5F"/>
    <w:rsid w:val="00753A9C"/>
    <w:rsid w:val="007543F4"/>
    <w:rsid w:val="0075457F"/>
    <w:rsid w:val="00757B94"/>
    <w:rsid w:val="007602E8"/>
    <w:rsid w:val="00760C55"/>
    <w:rsid w:val="00760DB1"/>
    <w:rsid w:val="0076159A"/>
    <w:rsid w:val="00762077"/>
    <w:rsid w:val="00763196"/>
    <w:rsid w:val="007715B1"/>
    <w:rsid w:val="007717BD"/>
    <w:rsid w:val="007734CD"/>
    <w:rsid w:val="00777ED2"/>
    <w:rsid w:val="00784525"/>
    <w:rsid w:val="0078546A"/>
    <w:rsid w:val="00786935"/>
    <w:rsid w:val="00787CAB"/>
    <w:rsid w:val="007941AB"/>
    <w:rsid w:val="007961BF"/>
    <w:rsid w:val="007A04D5"/>
    <w:rsid w:val="007A0545"/>
    <w:rsid w:val="007A2344"/>
    <w:rsid w:val="007A32F1"/>
    <w:rsid w:val="007B01FE"/>
    <w:rsid w:val="007B0297"/>
    <w:rsid w:val="007B1BF5"/>
    <w:rsid w:val="007B2AA0"/>
    <w:rsid w:val="007B2F36"/>
    <w:rsid w:val="007B3837"/>
    <w:rsid w:val="007B6710"/>
    <w:rsid w:val="007C1452"/>
    <w:rsid w:val="007C1D0A"/>
    <w:rsid w:val="007C7B33"/>
    <w:rsid w:val="007D40D2"/>
    <w:rsid w:val="007D54B9"/>
    <w:rsid w:val="007D5FFE"/>
    <w:rsid w:val="007D75D4"/>
    <w:rsid w:val="007E3468"/>
    <w:rsid w:val="007E365E"/>
    <w:rsid w:val="007E3D6E"/>
    <w:rsid w:val="007E3E1E"/>
    <w:rsid w:val="007E54B8"/>
    <w:rsid w:val="007E6C82"/>
    <w:rsid w:val="007F02A4"/>
    <w:rsid w:val="007F1AA2"/>
    <w:rsid w:val="007F4929"/>
    <w:rsid w:val="007F54F0"/>
    <w:rsid w:val="007F66A0"/>
    <w:rsid w:val="00800D78"/>
    <w:rsid w:val="00800F55"/>
    <w:rsid w:val="0080458D"/>
    <w:rsid w:val="00807E9F"/>
    <w:rsid w:val="00810120"/>
    <w:rsid w:val="00810C4C"/>
    <w:rsid w:val="00811764"/>
    <w:rsid w:val="008117FA"/>
    <w:rsid w:val="00812FDA"/>
    <w:rsid w:val="00815DB7"/>
    <w:rsid w:val="0082060F"/>
    <w:rsid w:val="008216C3"/>
    <w:rsid w:val="00821EF2"/>
    <w:rsid w:val="008243F9"/>
    <w:rsid w:val="00825D2A"/>
    <w:rsid w:val="00827604"/>
    <w:rsid w:val="008319D5"/>
    <w:rsid w:val="00831E85"/>
    <w:rsid w:val="008359C5"/>
    <w:rsid w:val="00836305"/>
    <w:rsid w:val="00836A23"/>
    <w:rsid w:val="008403E2"/>
    <w:rsid w:val="0084128D"/>
    <w:rsid w:val="008413C2"/>
    <w:rsid w:val="00841EED"/>
    <w:rsid w:val="00842B36"/>
    <w:rsid w:val="0084452E"/>
    <w:rsid w:val="00844D09"/>
    <w:rsid w:val="0084737D"/>
    <w:rsid w:val="0085238A"/>
    <w:rsid w:val="00852D93"/>
    <w:rsid w:val="00853331"/>
    <w:rsid w:val="008536D9"/>
    <w:rsid w:val="00853B72"/>
    <w:rsid w:val="0085422D"/>
    <w:rsid w:val="00855842"/>
    <w:rsid w:val="008605B8"/>
    <w:rsid w:val="00862A2F"/>
    <w:rsid w:val="00862D58"/>
    <w:rsid w:val="00862DB0"/>
    <w:rsid w:val="0086569E"/>
    <w:rsid w:val="00865EBA"/>
    <w:rsid w:val="008713AE"/>
    <w:rsid w:val="00872B61"/>
    <w:rsid w:val="00872F52"/>
    <w:rsid w:val="008738E4"/>
    <w:rsid w:val="00882318"/>
    <w:rsid w:val="008832C3"/>
    <w:rsid w:val="00883453"/>
    <w:rsid w:val="00890D57"/>
    <w:rsid w:val="0089283D"/>
    <w:rsid w:val="00892AC4"/>
    <w:rsid w:val="00894668"/>
    <w:rsid w:val="008949BD"/>
    <w:rsid w:val="00894C19"/>
    <w:rsid w:val="008966CD"/>
    <w:rsid w:val="008971DF"/>
    <w:rsid w:val="008A478D"/>
    <w:rsid w:val="008A7FFD"/>
    <w:rsid w:val="008B09A3"/>
    <w:rsid w:val="008B13A9"/>
    <w:rsid w:val="008B1D02"/>
    <w:rsid w:val="008B3ED0"/>
    <w:rsid w:val="008B3F6D"/>
    <w:rsid w:val="008B47B2"/>
    <w:rsid w:val="008B5470"/>
    <w:rsid w:val="008C16BD"/>
    <w:rsid w:val="008C236E"/>
    <w:rsid w:val="008C4D31"/>
    <w:rsid w:val="008C7BB4"/>
    <w:rsid w:val="008D117C"/>
    <w:rsid w:val="008D2A98"/>
    <w:rsid w:val="008D2E6D"/>
    <w:rsid w:val="008D47B7"/>
    <w:rsid w:val="008D4885"/>
    <w:rsid w:val="008D5023"/>
    <w:rsid w:val="008D563B"/>
    <w:rsid w:val="008D619D"/>
    <w:rsid w:val="008E0774"/>
    <w:rsid w:val="008E3784"/>
    <w:rsid w:val="008E6E03"/>
    <w:rsid w:val="008E70EF"/>
    <w:rsid w:val="008F0011"/>
    <w:rsid w:val="008F081D"/>
    <w:rsid w:val="008F122E"/>
    <w:rsid w:val="008F18C9"/>
    <w:rsid w:val="008F31E8"/>
    <w:rsid w:val="008F36E2"/>
    <w:rsid w:val="008F38F4"/>
    <w:rsid w:val="008F3D3A"/>
    <w:rsid w:val="008F4382"/>
    <w:rsid w:val="008F45D1"/>
    <w:rsid w:val="008F7CBD"/>
    <w:rsid w:val="00900A59"/>
    <w:rsid w:val="0090219B"/>
    <w:rsid w:val="00903640"/>
    <w:rsid w:val="00907045"/>
    <w:rsid w:val="0091127F"/>
    <w:rsid w:val="009168E6"/>
    <w:rsid w:val="0091699D"/>
    <w:rsid w:val="009205AA"/>
    <w:rsid w:val="00920CD8"/>
    <w:rsid w:val="009224C9"/>
    <w:rsid w:val="00922D11"/>
    <w:rsid w:val="00924818"/>
    <w:rsid w:val="009257AA"/>
    <w:rsid w:val="0092661B"/>
    <w:rsid w:val="00926917"/>
    <w:rsid w:val="0093208F"/>
    <w:rsid w:val="0094160D"/>
    <w:rsid w:val="00941801"/>
    <w:rsid w:val="00942B89"/>
    <w:rsid w:val="00944639"/>
    <w:rsid w:val="0094484B"/>
    <w:rsid w:val="00944CD1"/>
    <w:rsid w:val="009460BC"/>
    <w:rsid w:val="009512BD"/>
    <w:rsid w:val="00951309"/>
    <w:rsid w:val="009515BC"/>
    <w:rsid w:val="009551B2"/>
    <w:rsid w:val="0097284C"/>
    <w:rsid w:val="009735C7"/>
    <w:rsid w:val="009807B0"/>
    <w:rsid w:val="00981091"/>
    <w:rsid w:val="00983305"/>
    <w:rsid w:val="00983851"/>
    <w:rsid w:val="0098747D"/>
    <w:rsid w:val="00987ED1"/>
    <w:rsid w:val="009900A3"/>
    <w:rsid w:val="0099293C"/>
    <w:rsid w:val="0099298B"/>
    <w:rsid w:val="00992A8D"/>
    <w:rsid w:val="00993693"/>
    <w:rsid w:val="00993E0C"/>
    <w:rsid w:val="00994BEF"/>
    <w:rsid w:val="009958F6"/>
    <w:rsid w:val="009961A4"/>
    <w:rsid w:val="00996A5D"/>
    <w:rsid w:val="009A00A0"/>
    <w:rsid w:val="009A0904"/>
    <w:rsid w:val="009A1F8C"/>
    <w:rsid w:val="009A247F"/>
    <w:rsid w:val="009A366E"/>
    <w:rsid w:val="009A37E4"/>
    <w:rsid w:val="009A6A49"/>
    <w:rsid w:val="009B227C"/>
    <w:rsid w:val="009B2CAB"/>
    <w:rsid w:val="009B2F8D"/>
    <w:rsid w:val="009B3C90"/>
    <w:rsid w:val="009B469E"/>
    <w:rsid w:val="009B4956"/>
    <w:rsid w:val="009B56DF"/>
    <w:rsid w:val="009B7752"/>
    <w:rsid w:val="009C01FF"/>
    <w:rsid w:val="009C24BD"/>
    <w:rsid w:val="009C3EA4"/>
    <w:rsid w:val="009C4A8F"/>
    <w:rsid w:val="009C569A"/>
    <w:rsid w:val="009C69A4"/>
    <w:rsid w:val="009C7D23"/>
    <w:rsid w:val="009D19E2"/>
    <w:rsid w:val="009D31E1"/>
    <w:rsid w:val="009D7A46"/>
    <w:rsid w:val="009E19F5"/>
    <w:rsid w:val="009E1AAF"/>
    <w:rsid w:val="009E54FB"/>
    <w:rsid w:val="009E589D"/>
    <w:rsid w:val="009E7709"/>
    <w:rsid w:val="009F20B6"/>
    <w:rsid w:val="009F20D0"/>
    <w:rsid w:val="009F3757"/>
    <w:rsid w:val="009F4281"/>
    <w:rsid w:val="009F443C"/>
    <w:rsid w:val="009F6946"/>
    <w:rsid w:val="009F6950"/>
    <w:rsid w:val="009F73D6"/>
    <w:rsid w:val="00A00604"/>
    <w:rsid w:val="00A00C01"/>
    <w:rsid w:val="00A01A8F"/>
    <w:rsid w:val="00A02F4C"/>
    <w:rsid w:val="00A0400E"/>
    <w:rsid w:val="00A04660"/>
    <w:rsid w:val="00A04742"/>
    <w:rsid w:val="00A06A0F"/>
    <w:rsid w:val="00A12688"/>
    <w:rsid w:val="00A13A8D"/>
    <w:rsid w:val="00A13FEA"/>
    <w:rsid w:val="00A1440E"/>
    <w:rsid w:val="00A1575E"/>
    <w:rsid w:val="00A165C3"/>
    <w:rsid w:val="00A165E0"/>
    <w:rsid w:val="00A22180"/>
    <w:rsid w:val="00A2506A"/>
    <w:rsid w:val="00A26A83"/>
    <w:rsid w:val="00A279BB"/>
    <w:rsid w:val="00A27AB7"/>
    <w:rsid w:val="00A301EE"/>
    <w:rsid w:val="00A30B56"/>
    <w:rsid w:val="00A31415"/>
    <w:rsid w:val="00A33325"/>
    <w:rsid w:val="00A34DDE"/>
    <w:rsid w:val="00A36D9E"/>
    <w:rsid w:val="00A42708"/>
    <w:rsid w:val="00A4359D"/>
    <w:rsid w:val="00A511AE"/>
    <w:rsid w:val="00A51A8E"/>
    <w:rsid w:val="00A522D7"/>
    <w:rsid w:val="00A53497"/>
    <w:rsid w:val="00A5366E"/>
    <w:rsid w:val="00A555F0"/>
    <w:rsid w:val="00A5691F"/>
    <w:rsid w:val="00A57943"/>
    <w:rsid w:val="00A6153D"/>
    <w:rsid w:val="00A6258E"/>
    <w:rsid w:val="00A6595D"/>
    <w:rsid w:val="00A76180"/>
    <w:rsid w:val="00A76646"/>
    <w:rsid w:val="00A7750B"/>
    <w:rsid w:val="00A86564"/>
    <w:rsid w:val="00A905D0"/>
    <w:rsid w:val="00A91400"/>
    <w:rsid w:val="00A9609C"/>
    <w:rsid w:val="00AA1504"/>
    <w:rsid w:val="00AA153B"/>
    <w:rsid w:val="00AA302E"/>
    <w:rsid w:val="00AA3FEC"/>
    <w:rsid w:val="00AA7D33"/>
    <w:rsid w:val="00AB0572"/>
    <w:rsid w:val="00AB5DA8"/>
    <w:rsid w:val="00AB6E1A"/>
    <w:rsid w:val="00AB73DF"/>
    <w:rsid w:val="00AC0FEF"/>
    <w:rsid w:val="00AC109D"/>
    <w:rsid w:val="00AC31CB"/>
    <w:rsid w:val="00AD0887"/>
    <w:rsid w:val="00AD28DB"/>
    <w:rsid w:val="00AD4558"/>
    <w:rsid w:val="00AD5FC1"/>
    <w:rsid w:val="00AD6C13"/>
    <w:rsid w:val="00AE0FD7"/>
    <w:rsid w:val="00AE1F69"/>
    <w:rsid w:val="00AE3973"/>
    <w:rsid w:val="00AE4959"/>
    <w:rsid w:val="00AE6D81"/>
    <w:rsid w:val="00AE7B42"/>
    <w:rsid w:val="00AF0656"/>
    <w:rsid w:val="00AF202D"/>
    <w:rsid w:val="00AF3470"/>
    <w:rsid w:val="00AF5D37"/>
    <w:rsid w:val="00AF6B6B"/>
    <w:rsid w:val="00AF6E5F"/>
    <w:rsid w:val="00AF7089"/>
    <w:rsid w:val="00B00B42"/>
    <w:rsid w:val="00B01968"/>
    <w:rsid w:val="00B04F36"/>
    <w:rsid w:val="00B10384"/>
    <w:rsid w:val="00B1113D"/>
    <w:rsid w:val="00B111B6"/>
    <w:rsid w:val="00B12729"/>
    <w:rsid w:val="00B1429F"/>
    <w:rsid w:val="00B16065"/>
    <w:rsid w:val="00B21019"/>
    <w:rsid w:val="00B21579"/>
    <w:rsid w:val="00B247DC"/>
    <w:rsid w:val="00B26372"/>
    <w:rsid w:val="00B30D89"/>
    <w:rsid w:val="00B33384"/>
    <w:rsid w:val="00B33AFA"/>
    <w:rsid w:val="00B3657F"/>
    <w:rsid w:val="00B41636"/>
    <w:rsid w:val="00B42FA9"/>
    <w:rsid w:val="00B43FB9"/>
    <w:rsid w:val="00B44BAA"/>
    <w:rsid w:val="00B44CF4"/>
    <w:rsid w:val="00B46615"/>
    <w:rsid w:val="00B5087E"/>
    <w:rsid w:val="00B53D6B"/>
    <w:rsid w:val="00B54166"/>
    <w:rsid w:val="00B56B37"/>
    <w:rsid w:val="00B60ACC"/>
    <w:rsid w:val="00B634E3"/>
    <w:rsid w:val="00B63A5E"/>
    <w:rsid w:val="00B64193"/>
    <w:rsid w:val="00B64AD8"/>
    <w:rsid w:val="00B7150F"/>
    <w:rsid w:val="00B730A7"/>
    <w:rsid w:val="00B73669"/>
    <w:rsid w:val="00B73FEE"/>
    <w:rsid w:val="00B75A49"/>
    <w:rsid w:val="00B764A7"/>
    <w:rsid w:val="00B7744A"/>
    <w:rsid w:val="00B80092"/>
    <w:rsid w:val="00B82879"/>
    <w:rsid w:val="00B8494D"/>
    <w:rsid w:val="00B85CA4"/>
    <w:rsid w:val="00B85EBE"/>
    <w:rsid w:val="00B8669B"/>
    <w:rsid w:val="00B87531"/>
    <w:rsid w:val="00B90EA6"/>
    <w:rsid w:val="00B91868"/>
    <w:rsid w:val="00B94186"/>
    <w:rsid w:val="00B9773C"/>
    <w:rsid w:val="00BA0A8F"/>
    <w:rsid w:val="00BA0BBB"/>
    <w:rsid w:val="00BA148E"/>
    <w:rsid w:val="00BA2C72"/>
    <w:rsid w:val="00BA3E17"/>
    <w:rsid w:val="00BA7034"/>
    <w:rsid w:val="00BB0396"/>
    <w:rsid w:val="00BB04C0"/>
    <w:rsid w:val="00BB3136"/>
    <w:rsid w:val="00BB3706"/>
    <w:rsid w:val="00BB7B96"/>
    <w:rsid w:val="00BC1554"/>
    <w:rsid w:val="00BC48C0"/>
    <w:rsid w:val="00BC49A4"/>
    <w:rsid w:val="00BD1BFA"/>
    <w:rsid w:val="00BD2ADE"/>
    <w:rsid w:val="00BD4433"/>
    <w:rsid w:val="00BD6E80"/>
    <w:rsid w:val="00BD72DE"/>
    <w:rsid w:val="00BE4D9B"/>
    <w:rsid w:val="00BE5840"/>
    <w:rsid w:val="00BE770B"/>
    <w:rsid w:val="00BF5945"/>
    <w:rsid w:val="00C00805"/>
    <w:rsid w:val="00C02D91"/>
    <w:rsid w:val="00C03800"/>
    <w:rsid w:val="00C03E4B"/>
    <w:rsid w:val="00C0459E"/>
    <w:rsid w:val="00C04623"/>
    <w:rsid w:val="00C12620"/>
    <w:rsid w:val="00C146AE"/>
    <w:rsid w:val="00C14C2C"/>
    <w:rsid w:val="00C15EAF"/>
    <w:rsid w:val="00C16371"/>
    <w:rsid w:val="00C2025E"/>
    <w:rsid w:val="00C239E5"/>
    <w:rsid w:val="00C242C2"/>
    <w:rsid w:val="00C3198E"/>
    <w:rsid w:val="00C31C59"/>
    <w:rsid w:val="00C339E5"/>
    <w:rsid w:val="00C34214"/>
    <w:rsid w:val="00C343BA"/>
    <w:rsid w:val="00C35B9C"/>
    <w:rsid w:val="00C43251"/>
    <w:rsid w:val="00C434C6"/>
    <w:rsid w:val="00C442AD"/>
    <w:rsid w:val="00C451BF"/>
    <w:rsid w:val="00C47729"/>
    <w:rsid w:val="00C53A77"/>
    <w:rsid w:val="00C603A9"/>
    <w:rsid w:val="00C61082"/>
    <w:rsid w:val="00C61401"/>
    <w:rsid w:val="00C63934"/>
    <w:rsid w:val="00C66838"/>
    <w:rsid w:val="00C66EC0"/>
    <w:rsid w:val="00C7036C"/>
    <w:rsid w:val="00C71666"/>
    <w:rsid w:val="00C716E7"/>
    <w:rsid w:val="00C74BEA"/>
    <w:rsid w:val="00C77FFB"/>
    <w:rsid w:val="00C81350"/>
    <w:rsid w:val="00C834FA"/>
    <w:rsid w:val="00C8386B"/>
    <w:rsid w:val="00C83DB9"/>
    <w:rsid w:val="00C83EF5"/>
    <w:rsid w:val="00C842B2"/>
    <w:rsid w:val="00C85946"/>
    <w:rsid w:val="00C869B3"/>
    <w:rsid w:val="00C901D7"/>
    <w:rsid w:val="00C9220C"/>
    <w:rsid w:val="00C930EB"/>
    <w:rsid w:val="00C96070"/>
    <w:rsid w:val="00C97F51"/>
    <w:rsid w:val="00CA41AA"/>
    <w:rsid w:val="00CA475F"/>
    <w:rsid w:val="00CA58F1"/>
    <w:rsid w:val="00CA699F"/>
    <w:rsid w:val="00CA7177"/>
    <w:rsid w:val="00CA7C97"/>
    <w:rsid w:val="00CA7EF8"/>
    <w:rsid w:val="00CB1D20"/>
    <w:rsid w:val="00CB659F"/>
    <w:rsid w:val="00CC0FCB"/>
    <w:rsid w:val="00CC3F36"/>
    <w:rsid w:val="00CC5B6C"/>
    <w:rsid w:val="00CC73AB"/>
    <w:rsid w:val="00CC744A"/>
    <w:rsid w:val="00CD29F6"/>
    <w:rsid w:val="00CD55F3"/>
    <w:rsid w:val="00CD7872"/>
    <w:rsid w:val="00CE0543"/>
    <w:rsid w:val="00CE0AEA"/>
    <w:rsid w:val="00CE0BDC"/>
    <w:rsid w:val="00CE78BB"/>
    <w:rsid w:val="00CF6880"/>
    <w:rsid w:val="00CF7C79"/>
    <w:rsid w:val="00D03419"/>
    <w:rsid w:val="00D06F4D"/>
    <w:rsid w:val="00D10B36"/>
    <w:rsid w:val="00D111A1"/>
    <w:rsid w:val="00D12367"/>
    <w:rsid w:val="00D1289C"/>
    <w:rsid w:val="00D15DF0"/>
    <w:rsid w:val="00D16C81"/>
    <w:rsid w:val="00D20790"/>
    <w:rsid w:val="00D21535"/>
    <w:rsid w:val="00D23BC4"/>
    <w:rsid w:val="00D25F78"/>
    <w:rsid w:val="00D26E98"/>
    <w:rsid w:val="00D2714C"/>
    <w:rsid w:val="00D311C5"/>
    <w:rsid w:val="00D313B5"/>
    <w:rsid w:val="00D31B92"/>
    <w:rsid w:val="00D31BF3"/>
    <w:rsid w:val="00D34EF1"/>
    <w:rsid w:val="00D36CF8"/>
    <w:rsid w:val="00D41B6B"/>
    <w:rsid w:val="00D4758E"/>
    <w:rsid w:val="00D508B9"/>
    <w:rsid w:val="00D51F6F"/>
    <w:rsid w:val="00D52D0D"/>
    <w:rsid w:val="00D5505C"/>
    <w:rsid w:val="00D55C05"/>
    <w:rsid w:val="00D64750"/>
    <w:rsid w:val="00D6503E"/>
    <w:rsid w:val="00D664F2"/>
    <w:rsid w:val="00D66F9A"/>
    <w:rsid w:val="00D72F6D"/>
    <w:rsid w:val="00D73EB9"/>
    <w:rsid w:val="00D748B4"/>
    <w:rsid w:val="00D80774"/>
    <w:rsid w:val="00D80A16"/>
    <w:rsid w:val="00D8188B"/>
    <w:rsid w:val="00D83918"/>
    <w:rsid w:val="00D84F37"/>
    <w:rsid w:val="00D854D0"/>
    <w:rsid w:val="00D86DFB"/>
    <w:rsid w:val="00D92D00"/>
    <w:rsid w:val="00D9332E"/>
    <w:rsid w:val="00D93FF8"/>
    <w:rsid w:val="00D96525"/>
    <w:rsid w:val="00D96EAD"/>
    <w:rsid w:val="00DA1CB0"/>
    <w:rsid w:val="00DA1DFB"/>
    <w:rsid w:val="00DB013E"/>
    <w:rsid w:val="00DB4480"/>
    <w:rsid w:val="00DB4890"/>
    <w:rsid w:val="00DB49B0"/>
    <w:rsid w:val="00DB7551"/>
    <w:rsid w:val="00DB7BE9"/>
    <w:rsid w:val="00DC22E8"/>
    <w:rsid w:val="00DD0672"/>
    <w:rsid w:val="00DD2B48"/>
    <w:rsid w:val="00DD3327"/>
    <w:rsid w:val="00DD3A27"/>
    <w:rsid w:val="00DD477C"/>
    <w:rsid w:val="00DD69B0"/>
    <w:rsid w:val="00DE021A"/>
    <w:rsid w:val="00DE299F"/>
    <w:rsid w:val="00DE3E90"/>
    <w:rsid w:val="00DE4A26"/>
    <w:rsid w:val="00DE6704"/>
    <w:rsid w:val="00DE6D8A"/>
    <w:rsid w:val="00DF15B8"/>
    <w:rsid w:val="00DF41B3"/>
    <w:rsid w:val="00DF4475"/>
    <w:rsid w:val="00DF44E3"/>
    <w:rsid w:val="00DF5510"/>
    <w:rsid w:val="00E00002"/>
    <w:rsid w:val="00E00166"/>
    <w:rsid w:val="00E00AB5"/>
    <w:rsid w:val="00E039A0"/>
    <w:rsid w:val="00E047B5"/>
    <w:rsid w:val="00E04923"/>
    <w:rsid w:val="00E051F8"/>
    <w:rsid w:val="00E06737"/>
    <w:rsid w:val="00E1046D"/>
    <w:rsid w:val="00E11042"/>
    <w:rsid w:val="00E12CA7"/>
    <w:rsid w:val="00E134BD"/>
    <w:rsid w:val="00E2234D"/>
    <w:rsid w:val="00E248D0"/>
    <w:rsid w:val="00E257C9"/>
    <w:rsid w:val="00E308E2"/>
    <w:rsid w:val="00E32137"/>
    <w:rsid w:val="00E32471"/>
    <w:rsid w:val="00E35AB7"/>
    <w:rsid w:val="00E4034C"/>
    <w:rsid w:val="00E40611"/>
    <w:rsid w:val="00E40F02"/>
    <w:rsid w:val="00E5046F"/>
    <w:rsid w:val="00E541D7"/>
    <w:rsid w:val="00E5431F"/>
    <w:rsid w:val="00E55A97"/>
    <w:rsid w:val="00E5632E"/>
    <w:rsid w:val="00E57731"/>
    <w:rsid w:val="00E64CBB"/>
    <w:rsid w:val="00E6588C"/>
    <w:rsid w:val="00E662AA"/>
    <w:rsid w:val="00E66F62"/>
    <w:rsid w:val="00E739FD"/>
    <w:rsid w:val="00E76A4B"/>
    <w:rsid w:val="00E76E77"/>
    <w:rsid w:val="00E81121"/>
    <w:rsid w:val="00E8313E"/>
    <w:rsid w:val="00E83D08"/>
    <w:rsid w:val="00E84181"/>
    <w:rsid w:val="00E87D03"/>
    <w:rsid w:val="00E91FE0"/>
    <w:rsid w:val="00E93B51"/>
    <w:rsid w:val="00E948C2"/>
    <w:rsid w:val="00E94FAA"/>
    <w:rsid w:val="00E95122"/>
    <w:rsid w:val="00E95EBC"/>
    <w:rsid w:val="00E9692F"/>
    <w:rsid w:val="00EA26F0"/>
    <w:rsid w:val="00EA3F29"/>
    <w:rsid w:val="00EA5BBE"/>
    <w:rsid w:val="00EA6B0A"/>
    <w:rsid w:val="00EA71BB"/>
    <w:rsid w:val="00EB02BA"/>
    <w:rsid w:val="00EB1CE4"/>
    <w:rsid w:val="00EB20B0"/>
    <w:rsid w:val="00EB5829"/>
    <w:rsid w:val="00EB6A20"/>
    <w:rsid w:val="00EC01F1"/>
    <w:rsid w:val="00EC082D"/>
    <w:rsid w:val="00EC0EA3"/>
    <w:rsid w:val="00EC2E6A"/>
    <w:rsid w:val="00EC6AB7"/>
    <w:rsid w:val="00EC6D06"/>
    <w:rsid w:val="00ED0B7C"/>
    <w:rsid w:val="00ED3EA1"/>
    <w:rsid w:val="00ED4D9F"/>
    <w:rsid w:val="00ED521D"/>
    <w:rsid w:val="00ED7B0E"/>
    <w:rsid w:val="00EE5318"/>
    <w:rsid w:val="00EE5410"/>
    <w:rsid w:val="00EE78BE"/>
    <w:rsid w:val="00EF0A4F"/>
    <w:rsid w:val="00EF1C25"/>
    <w:rsid w:val="00EF252F"/>
    <w:rsid w:val="00EF2E25"/>
    <w:rsid w:val="00EF6C4A"/>
    <w:rsid w:val="00EF7273"/>
    <w:rsid w:val="00F04323"/>
    <w:rsid w:val="00F04E52"/>
    <w:rsid w:val="00F07FEA"/>
    <w:rsid w:val="00F1183E"/>
    <w:rsid w:val="00F121AB"/>
    <w:rsid w:val="00F1502A"/>
    <w:rsid w:val="00F153DE"/>
    <w:rsid w:val="00F17C79"/>
    <w:rsid w:val="00F20670"/>
    <w:rsid w:val="00F2278F"/>
    <w:rsid w:val="00F25521"/>
    <w:rsid w:val="00F307F4"/>
    <w:rsid w:val="00F326E3"/>
    <w:rsid w:val="00F32A5E"/>
    <w:rsid w:val="00F32E42"/>
    <w:rsid w:val="00F34C5A"/>
    <w:rsid w:val="00F37006"/>
    <w:rsid w:val="00F37929"/>
    <w:rsid w:val="00F37C52"/>
    <w:rsid w:val="00F4024A"/>
    <w:rsid w:val="00F4075F"/>
    <w:rsid w:val="00F40F94"/>
    <w:rsid w:val="00F42554"/>
    <w:rsid w:val="00F43E97"/>
    <w:rsid w:val="00F44AC4"/>
    <w:rsid w:val="00F511DA"/>
    <w:rsid w:val="00F55B8F"/>
    <w:rsid w:val="00F55E58"/>
    <w:rsid w:val="00F55FA4"/>
    <w:rsid w:val="00F62BF1"/>
    <w:rsid w:val="00F6374B"/>
    <w:rsid w:val="00F6437B"/>
    <w:rsid w:val="00F7008E"/>
    <w:rsid w:val="00F72B5E"/>
    <w:rsid w:val="00F73430"/>
    <w:rsid w:val="00F744D5"/>
    <w:rsid w:val="00F747DB"/>
    <w:rsid w:val="00F74EB1"/>
    <w:rsid w:val="00F75F96"/>
    <w:rsid w:val="00F80E56"/>
    <w:rsid w:val="00F81230"/>
    <w:rsid w:val="00F81F1A"/>
    <w:rsid w:val="00F8253C"/>
    <w:rsid w:val="00F829C3"/>
    <w:rsid w:val="00F84F76"/>
    <w:rsid w:val="00F85388"/>
    <w:rsid w:val="00F86660"/>
    <w:rsid w:val="00F9118A"/>
    <w:rsid w:val="00F95C97"/>
    <w:rsid w:val="00F961D5"/>
    <w:rsid w:val="00F9671A"/>
    <w:rsid w:val="00F96D26"/>
    <w:rsid w:val="00FA276F"/>
    <w:rsid w:val="00FA3BC2"/>
    <w:rsid w:val="00FA5731"/>
    <w:rsid w:val="00FA5ABA"/>
    <w:rsid w:val="00FA69A3"/>
    <w:rsid w:val="00FA6F8F"/>
    <w:rsid w:val="00FA76F6"/>
    <w:rsid w:val="00FA7EFF"/>
    <w:rsid w:val="00FB06B6"/>
    <w:rsid w:val="00FB0FB4"/>
    <w:rsid w:val="00FB114B"/>
    <w:rsid w:val="00FB12C4"/>
    <w:rsid w:val="00FB1CFC"/>
    <w:rsid w:val="00FB2DB1"/>
    <w:rsid w:val="00FB3770"/>
    <w:rsid w:val="00FB396C"/>
    <w:rsid w:val="00FB3A23"/>
    <w:rsid w:val="00FB3A25"/>
    <w:rsid w:val="00FB4225"/>
    <w:rsid w:val="00FB4552"/>
    <w:rsid w:val="00FB525B"/>
    <w:rsid w:val="00FB6131"/>
    <w:rsid w:val="00FC0F71"/>
    <w:rsid w:val="00FC1F76"/>
    <w:rsid w:val="00FC5779"/>
    <w:rsid w:val="00FC7422"/>
    <w:rsid w:val="00FD1957"/>
    <w:rsid w:val="00FD2110"/>
    <w:rsid w:val="00FD21C8"/>
    <w:rsid w:val="00FD4949"/>
    <w:rsid w:val="00FE2517"/>
    <w:rsid w:val="00FE32B3"/>
    <w:rsid w:val="00FE4366"/>
    <w:rsid w:val="00FE7F70"/>
    <w:rsid w:val="00FF0A7C"/>
    <w:rsid w:val="00FF1AB8"/>
    <w:rsid w:val="00FF3533"/>
    <w:rsid w:val="00FF531E"/>
    <w:rsid w:val="00FF5E2F"/>
    <w:rsid w:val="00FF6D91"/>
    <w:rsid w:val="00FF726E"/>
    <w:rsid w:val="00FF7989"/>
    <w:rsid w:val="00FF7F37"/>
    <w:rsid w:val="043A1C74"/>
    <w:rsid w:val="075E47AB"/>
    <w:rsid w:val="0A2A799D"/>
    <w:rsid w:val="0CFE7943"/>
    <w:rsid w:val="11D101C7"/>
    <w:rsid w:val="13357BAD"/>
    <w:rsid w:val="1609391D"/>
    <w:rsid w:val="1B3770D9"/>
    <w:rsid w:val="1F6E3E5F"/>
    <w:rsid w:val="286971FE"/>
    <w:rsid w:val="2DED679C"/>
    <w:rsid w:val="35ED74B7"/>
    <w:rsid w:val="3C747BB1"/>
    <w:rsid w:val="3F571037"/>
    <w:rsid w:val="42843F1D"/>
    <w:rsid w:val="44061D4D"/>
    <w:rsid w:val="46FA3A37"/>
    <w:rsid w:val="527F6235"/>
    <w:rsid w:val="5D652351"/>
    <w:rsid w:val="60AA7041"/>
    <w:rsid w:val="632B45F3"/>
    <w:rsid w:val="68D207FD"/>
    <w:rsid w:val="6DD92C16"/>
    <w:rsid w:val="73845C40"/>
    <w:rsid w:val="76484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11"/>
    <w:pPr>
      <w:widowControl w:val="0"/>
      <w:jc w:val="both"/>
    </w:pPr>
    <w:rPr>
      <w:kern w:val="2"/>
      <w:sz w:val="21"/>
      <w:szCs w:val="22"/>
    </w:rPr>
  </w:style>
  <w:style w:type="paragraph" w:styleId="2">
    <w:name w:val="heading 2"/>
    <w:basedOn w:val="a"/>
    <w:next w:val="a"/>
    <w:uiPriority w:val="9"/>
    <w:unhideWhenUsed/>
    <w:qFormat/>
    <w:rsid w:val="00922D11"/>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2D11"/>
    <w:pPr>
      <w:tabs>
        <w:tab w:val="center" w:pos="4153"/>
        <w:tab w:val="right" w:pos="8306"/>
      </w:tabs>
      <w:snapToGrid w:val="0"/>
      <w:jc w:val="left"/>
    </w:pPr>
    <w:rPr>
      <w:sz w:val="18"/>
      <w:szCs w:val="18"/>
    </w:rPr>
  </w:style>
  <w:style w:type="paragraph" w:styleId="a4">
    <w:name w:val="header"/>
    <w:basedOn w:val="a"/>
    <w:link w:val="Char0"/>
    <w:qFormat/>
    <w:rsid w:val="00922D11"/>
    <w:pPr>
      <w:pBdr>
        <w:bottom w:val="single" w:sz="6" w:space="1" w:color="auto"/>
      </w:pBdr>
      <w:tabs>
        <w:tab w:val="center" w:pos="4153"/>
        <w:tab w:val="right" w:pos="8306"/>
      </w:tabs>
      <w:snapToGrid w:val="0"/>
      <w:jc w:val="center"/>
    </w:pPr>
    <w:rPr>
      <w:sz w:val="18"/>
      <w:szCs w:val="18"/>
    </w:rPr>
  </w:style>
  <w:style w:type="character" w:styleId="a5">
    <w:name w:val="page number"/>
    <w:qFormat/>
    <w:rsid w:val="00922D11"/>
    <w:rPr>
      <w:rFonts w:ascii="Times New Roman" w:eastAsia="宋体" w:hAnsi="Times New Roman"/>
      <w:sz w:val="18"/>
    </w:rPr>
  </w:style>
  <w:style w:type="character" w:customStyle="1" w:styleId="Char">
    <w:name w:val="页脚 Char"/>
    <w:link w:val="a3"/>
    <w:qFormat/>
    <w:rsid w:val="00922D11"/>
    <w:rPr>
      <w:sz w:val="18"/>
      <w:szCs w:val="18"/>
    </w:rPr>
  </w:style>
  <w:style w:type="character" w:customStyle="1" w:styleId="Char0">
    <w:name w:val="页眉 Char"/>
    <w:link w:val="a4"/>
    <w:qFormat/>
    <w:rsid w:val="00922D11"/>
    <w:rPr>
      <w:sz w:val="18"/>
      <w:szCs w:val="18"/>
    </w:rPr>
  </w:style>
  <w:style w:type="character" w:customStyle="1" w:styleId="Char1">
    <w:name w:val="页眉 Char1"/>
    <w:basedOn w:val="a0"/>
    <w:uiPriority w:val="99"/>
    <w:semiHidden/>
    <w:qFormat/>
    <w:rsid w:val="00922D11"/>
    <w:rPr>
      <w:sz w:val="18"/>
      <w:szCs w:val="18"/>
    </w:rPr>
  </w:style>
  <w:style w:type="character" w:customStyle="1" w:styleId="Char10">
    <w:name w:val="页脚 Char1"/>
    <w:basedOn w:val="a0"/>
    <w:uiPriority w:val="99"/>
    <w:semiHidden/>
    <w:qFormat/>
    <w:rsid w:val="00922D11"/>
    <w:rPr>
      <w:sz w:val="18"/>
      <w:szCs w:val="18"/>
    </w:rPr>
  </w:style>
  <w:style w:type="paragraph" w:customStyle="1" w:styleId="a6">
    <w:name w:val="段"/>
    <w:qFormat/>
    <w:rsid w:val="00922D11"/>
    <w:pPr>
      <w:autoSpaceDE w:val="0"/>
      <w:autoSpaceDN w:val="0"/>
      <w:ind w:firstLineChars="200" w:firstLine="200"/>
      <w:jc w:val="both"/>
    </w:pPr>
    <w:rPr>
      <w:rFonts w:ascii="宋体" w:eastAsia="宋体" w:hAnsi="Times New Roman" w:cs="Times New Roman"/>
      <w:sz w:val="21"/>
    </w:rPr>
  </w:style>
  <w:style w:type="character" w:customStyle="1" w:styleId="postbody">
    <w:name w:val="postbody"/>
    <w:qFormat/>
    <w:rsid w:val="00922D11"/>
  </w:style>
  <w:style w:type="table" w:styleId="a7">
    <w:name w:val="Table Grid"/>
    <w:basedOn w:val="a1"/>
    <w:uiPriority w:val="39"/>
    <w:rsid w:val="00701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rsid w:val="00701F8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06F4D"/>
    <w:rPr>
      <w:sz w:val="18"/>
      <w:szCs w:val="18"/>
    </w:rPr>
  </w:style>
  <w:style w:type="character" w:customStyle="1" w:styleId="Char2">
    <w:name w:val="批注框文本 Char"/>
    <w:basedOn w:val="a0"/>
    <w:link w:val="a8"/>
    <w:uiPriority w:val="99"/>
    <w:semiHidden/>
    <w:rsid w:val="00D06F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11"/>
    <w:pPr>
      <w:widowControl w:val="0"/>
      <w:jc w:val="both"/>
    </w:pPr>
    <w:rPr>
      <w:kern w:val="2"/>
      <w:sz w:val="21"/>
      <w:szCs w:val="22"/>
    </w:rPr>
  </w:style>
  <w:style w:type="paragraph" w:styleId="2">
    <w:name w:val="heading 2"/>
    <w:basedOn w:val="a"/>
    <w:next w:val="a"/>
    <w:uiPriority w:val="9"/>
    <w:unhideWhenUsed/>
    <w:qFormat/>
    <w:rsid w:val="00922D11"/>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22D11"/>
    <w:pPr>
      <w:tabs>
        <w:tab w:val="center" w:pos="4153"/>
        <w:tab w:val="right" w:pos="8306"/>
      </w:tabs>
      <w:snapToGrid w:val="0"/>
      <w:jc w:val="left"/>
    </w:pPr>
    <w:rPr>
      <w:sz w:val="18"/>
      <w:szCs w:val="18"/>
    </w:rPr>
  </w:style>
  <w:style w:type="paragraph" w:styleId="a4">
    <w:name w:val="header"/>
    <w:basedOn w:val="a"/>
    <w:link w:val="Char0"/>
    <w:qFormat/>
    <w:rsid w:val="00922D11"/>
    <w:pPr>
      <w:pBdr>
        <w:bottom w:val="single" w:sz="6" w:space="1" w:color="auto"/>
      </w:pBdr>
      <w:tabs>
        <w:tab w:val="center" w:pos="4153"/>
        <w:tab w:val="right" w:pos="8306"/>
      </w:tabs>
      <w:snapToGrid w:val="0"/>
      <w:jc w:val="center"/>
    </w:pPr>
    <w:rPr>
      <w:sz w:val="18"/>
      <w:szCs w:val="18"/>
    </w:rPr>
  </w:style>
  <w:style w:type="character" w:styleId="a5">
    <w:name w:val="page number"/>
    <w:qFormat/>
    <w:rsid w:val="00922D11"/>
    <w:rPr>
      <w:rFonts w:ascii="Times New Roman" w:eastAsia="宋体" w:hAnsi="Times New Roman"/>
      <w:sz w:val="18"/>
    </w:rPr>
  </w:style>
  <w:style w:type="character" w:customStyle="1" w:styleId="Char">
    <w:name w:val="页脚 Char"/>
    <w:link w:val="a3"/>
    <w:qFormat/>
    <w:rsid w:val="00922D11"/>
    <w:rPr>
      <w:sz w:val="18"/>
      <w:szCs w:val="18"/>
    </w:rPr>
  </w:style>
  <w:style w:type="character" w:customStyle="1" w:styleId="Char0">
    <w:name w:val="页眉 Char"/>
    <w:link w:val="a4"/>
    <w:qFormat/>
    <w:rsid w:val="00922D11"/>
    <w:rPr>
      <w:sz w:val="18"/>
      <w:szCs w:val="18"/>
    </w:rPr>
  </w:style>
  <w:style w:type="character" w:customStyle="1" w:styleId="Char1">
    <w:name w:val="页眉 Char1"/>
    <w:basedOn w:val="a0"/>
    <w:uiPriority w:val="99"/>
    <w:semiHidden/>
    <w:qFormat/>
    <w:rsid w:val="00922D11"/>
    <w:rPr>
      <w:sz w:val="18"/>
      <w:szCs w:val="18"/>
    </w:rPr>
  </w:style>
  <w:style w:type="character" w:customStyle="1" w:styleId="Char10">
    <w:name w:val="页脚 Char1"/>
    <w:basedOn w:val="a0"/>
    <w:uiPriority w:val="99"/>
    <w:semiHidden/>
    <w:qFormat/>
    <w:rsid w:val="00922D11"/>
    <w:rPr>
      <w:sz w:val="18"/>
      <w:szCs w:val="18"/>
    </w:rPr>
  </w:style>
  <w:style w:type="paragraph" w:customStyle="1" w:styleId="a6">
    <w:name w:val="段"/>
    <w:qFormat/>
    <w:rsid w:val="00922D11"/>
    <w:pPr>
      <w:autoSpaceDE w:val="0"/>
      <w:autoSpaceDN w:val="0"/>
      <w:ind w:firstLineChars="200" w:firstLine="200"/>
      <w:jc w:val="both"/>
    </w:pPr>
    <w:rPr>
      <w:rFonts w:ascii="宋体" w:eastAsia="宋体" w:hAnsi="Times New Roman" w:cs="Times New Roman"/>
      <w:sz w:val="21"/>
    </w:rPr>
  </w:style>
  <w:style w:type="character" w:customStyle="1" w:styleId="postbody">
    <w:name w:val="postbody"/>
    <w:qFormat/>
    <w:rsid w:val="00922D11"/>
  </w:style>
  <w:style w:type="table" w:styleId="a7">
    <w:name w:val="Table Grid"/>
    <w:basedOn w:val="a1"/>
    <w:uiPriority w:val="39"/>
    <w:rsid w:val="00701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浅色1"/>
    <w:basedOn w:val="a1"/>
    <w:uiPriority w:val="40"/>
    <w:rsid w:val="00701F8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06F4D"/>
    <w:rPr>
      <w:sz w:val="18"/>
      <w:szCs w:val="18"/>
    </w:rPr>
  </w:style>
  <w:style w:type="character" w:customStyle="1" w:styleId="Char2">
    <w:name w:val="批注框文本 Char"/>
    <w:basedOn w:val="a0"/>
    <w:link w:val="a8"/>
    <w:uiPriority w:val="99"/>
    <w:semiHidden/>
    <w:rsid w:val="00D06F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4E30EE3A.dotm</Template>
  <TotalTime>3</TotalTime>
  <Pages>6</Pages>
  <Words>546</Words>
  <Characters>3117</Characters>
  <Application>Microsoft Office Word</Application>
  <DocSecurity>0</DocSecurity>
  <Lines>25</Lines>
  <Paragraphs>7</Paragraphs>
  <ScaleCrop>false</ScaleCrop>
  <Company>CFDA</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宋瑞霞</dc:creator>
  <cp:lastModifiedBy>陈超</cp:lastModifiedBy>
  <cp:revision>3</cp:revision>
  <cp:lastPrinted>2018-12-17T08:53:00Z</cp:lastPrinted>
  <dcterms:created xsi:type="dcterms:W3CDTF">2019-03-22T08:11:00Z</dcterms:created>
  <dcterms:modified xsi:type="dcterms:W3CDTF">2019-03-22T08:24:00Z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